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ECE58" w14:textId="1748FB43" w:rsidR="008935B2" w:rsidRDefault="00E24AC9" w:rsidP="0036528D">
      <w:pPr>
        <w:pStyle w:val="bodytext"/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24DB3BF2" wp14:editId="10DC8836">
                <wp:simplePos x="0" y="0"/>
                <wp:positionH relativeFrom="page">
                  <wp:posOffset>590550</wp:posOffset>
                </wp:positionH>
                <wp:positionV relativeFrom="page">
                  <wp:posOffset>38100</wp:posOffset>
                </wp:positionV>
                <wp:extent cx="6699885" cy="1257300"/>
                <wp:effectExtent l="0" t="0" r="5715" b="0"/>
                <wp:wrapNone/>
                <wp:docPr id="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9988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70785C" w14:textId="672910F8" w:rsidR="001669AB" w:rsidRPr="008A0FB1" w:rsidRDefault="009749EA" w:rsidP="00261406">
                            <w:pPr>
                              <w:pStyle w:val="Heading2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7CE757" wp14:editId="267D17E1">
                                  <wp:extent cx="3525520" cy="1184910"/>
                                  <wp:effectExtent l="0" t="0" r="0" b="0"/>
                                  <wp:docPr id="530294217" name="Picture 1" descr="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0294217" name="Picture 1" descr="Logo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25520" cy="1184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DB3BF2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46.5pt;margin-top:3pt;width:527.55pt;height:99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" stroked="f" strokeweight="0" insetpen="t">
                <v:shadow color="#ccc"/>
                <o:lock v:ext="edit" shapetype="t"/>
                <v:textbox inset="2.85pt,2.85pt,2.85pt,2.85pt">
                  <w:txbxContent>
                    <w:p w14:paraId="4D70785C" w14:textId="672910F8" w:rsidR="001669AB" w:rsidRPr="008A0FB1" w:rsidRDefault="009749EA" w:rsidP="00261406">
                      <w:pPr>
                        <w:pStyle w:val="Heading2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7CE757" wp14:editId="267D17E1">
                            <wp:extent cx="3525520" cy="1184910"/>
                            <wp:effectExtent l="0" t="0" r="0" b="0"/>
                            <wp:docPr id="530294217" name="Picture 1" descr="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30294217" name="Picture 1" descr="Logo&#10;&#10;AI-generated content may be incorrect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5520" cy="1184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4C16620B" wp14:editId="008FCDC5">
                <wp:simplePos x="0" y="0"/>
                <wp:positionH relativeFrom="column">
                  <wp:posOffset>5994400</wp:posOffset>
                </wp:positionH>
                <wp:positionV relativeFrom="paragraph">
                  <wp:posOffset>8702675</wp:posOffset>
                </wp:positionV>
                <wp:extent cx="1371600" cy="685800"/>
                <wp:effectExtent l="3175" t="0" r="0" b="3175"/>
                <wp:wrapNone/>
                <wp:docPr id="5" name="Rectangle 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9FCFC" id="Rectangle 20" o:spid="_x0000_s1026" style="position:absolute;margin-left:472pt;margin-top:685.25pt;width:108pt;height:54pt;z-index:251655168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</w:p>
    <w:p w14:paraId="620EDD1C" w14:textId="059A9E3D" w:rsidR="008935B2" w:rsidRPr="008935B2" w:rsidRDefault="008935B2" w:rsidP="008935B2"/>
    <w:p w14:paraId="6F455E86" w14:textId="77777777" w:rsidR="008935B2" w:rsidRPr="008935B2" w:rsidRDefault="008935B2" w:rsidP="008935B2"/>
    <w:p w14:paraId="53483556" w14:textId="62DD67C2" w:rsidR="008935B2" w:rsidRPr="008935B2" w:rsidRDefault="00B14A75" w:rsidP="008935B2"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109BD7DD" wp14:editId="23392DB3">
                <wp:simplePos x="0" y="0"/>
                <wp:positionH relativeFrom="page">
                  <wp:posOffset>514350</wp:posOffset>
                </wp:positionH>
                <wp:positionV relativeFrom="page">
                  <wp:posOffset>1171575</wp:posOffset>
                </wp:positionV>
                <wp:extent cx="6858000" cy="866775"/>
                <wp:effectExtent l="0" t="0" r="0" b="9525"/>
                <wp:wrapNone/>
                <wp:docPr id="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58000" cy="866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B5573" id="Rectangle 25" o:spid="_x0000_s1026" style="position:absolute;margin-left:40.5pt;margin-top:92.25pt;width:540pt;height:68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" fillcolor="#95b3d7 [1940]" stroked="f"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</w:p>
    <w:p w14:paraId="14330B6C" w14:textId="3A445383" w:rsidR="008935B2" w:rsidRPr="008935B2" w:rsidRDefault="00B14A75" w:rsidP="008935B2"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6778C96" wp14:editId="627D7125">
                <wp:simplePos x="0" y="0"/>
                <wp:positionH relativeFrom="margin">
                  <wp:align>right</wp:align>
                </wp:positionH>
                <wp:positionV relativeFrom="page">
                  <wp:posOffset>1200150</wp:posOffset>
                </wp:positionV>
                <wp:extent cx="6537960" cy="857250"/>
                <wp:effectExtent l="0" t="0" r="0" b="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53796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82AC7E" w14:textId="75E1020F" w:rsidR="001669AB" w:rsidRPr="002C4F35" w:rsidRDefault="00B14A75" w:rsidP="00B14A75">
                            <w:pPr>
                              <w:pStyle w:val="Heading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44"/>
                                <w:szCs w:val="44"/>
                              </w:rPr>
                            </w:pPr>
                            <w:r w:rsidRPr="002C4F35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44"/>
                                <w:szCs w:val="44"/>
                              </w:rPr>
                              <w:t>2</w:t>
                            </w:r>
                            <w:r w:rsidR="00261406" w:rsidRPr="002C4F35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44"/>
                                <w:szCs w:val="44"/>
                              </w:rPr>
                              <w:t>02</w:t>
                            </w:r>
                            <w:r w:rsidR="00477A66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44"/>
                                <w:szCs w:val="44"/>
                              </w:rPr>
                              <w:t>6</w:t>
                            </w:r>
                            <w:r w:rsidRPr="002C4F35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E3866" w:rsidRPr="002C4F35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44"/>
                                <w:szCs w:val="44"/>
                              </w:rPr>
                              <w:t xml:space="preserve">APWA Silicon Valley Chapter </w:t>
                            </w:r>
                            <w:r w:rsidRPr="002C4F35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44"/>
                                <w:szCs w:val="44"/>
                              </w:rPr>
                              <w:t>Equipment Roadeo</w:t>
                            </w:r>
                          </w:p>
                          <w:p w14:paraId="1530EEBE" w14:textId="23ED31BA" w:rsidR="00B14A75" w:rsidRPr="002C4F35" w:rsidRDefault="00B14A75" w:rsidP="00B14A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2C4F35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28"/>
                                <w:lang w:val="en"/>
                              </w:rPr>
                              <w:t>San Mateo &amp; Santa Clara Counties</w:t>
                            </w:r>
                          </w:p>
                          <w:p w14:paraId="5D9961EB" w14:textId="5E3AE754" w:rsidR="00B14A75" w:rsidRPr="002C4F35" w:rsidRDefault="00586378" w:rsidP="00B14A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  <w:lang w:val="en"/>
                              </w:rPr>
                            </w:pPr>
                            <w:r w:rsidRPr="002C4F35"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  <w:lang w:val="en"/>
                              </w:rPr>
                              <w:t xml:space="preserve">June </w:t>
                            </w:r>
                            <w:r w:rsidR="00477A66"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  <w:lang w:val="en"/>
                              </w:rPr>
                              <w:t>3</w:t>
                            </w:r>
                            <w:r w:rsidR="005A0314" w:rsidRPr="002C4F35"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  <w:lang w:val="en"/>
                              </w:rPr>
                              <w:t xml:space="preserve">, </w:t>
                            </w:r>
                            <w:proofErr w:type="gramStart"/>
                            <w:r w:rsidR="005A0314" w:rsidRPr="002C4F35"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  <w:lang w:val="en"/>
                              </w:rPr>
                              <w:t>202</w:t>
                            </w:r>
                            <w:r w:rsidR="00477A66"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  <w:lang w:val="en"/>
                              </w:rPr>
                              <w:t>6</w:t>
                            </w:r>
                            <w:proofErr w:type="gramEnd"/>
                            <w:r w:rsidR="00B14A75" w:rsidRPr="002C4F35"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  <w:lang w:val="en"/>
                              </w:rPr>
                              <w:t xml:space="preserve"> | 9:00 A.M. – 3:00 P.M.</w:t>
                            </w:r>
                            <w:r w:rsidR="001A3240" w:rsidRPr="002C4F35"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  <w:lang w:val="en"/>
                              </w:rPr>
                              <w:t xml:space="preserve"> </w:t>
                            </w:r>
                            <w:r w:rsidR="00FF38EA" w:rsidRPr="002C4F35"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  <w:lang w:val="en"/>
                              </w:rPr>
                              <w:t>|</w:t>
                            </w:r>
                            <w:r w:rsidR="00FF38EA"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  <w:lang w:val="en"/>
                              </w:rPr>
                              <w:t xml:space="preserve"> City of </w:t>
                            </w:r>
                            <w:r w:rsidR="00477A66"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  <w:lang w:val="en"/>
                              </w:rPr>
                              <w:t>San Jose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78C96" id="Text Box 26" o:spid="_x0000_s1027" type="#_x0000_t202" style="position:absolute;margin-left:463.6pt;margin-top:94.5pt;width:514.8pt;height:67.5pt;z-index:25165824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" filled="f" stroked="f" strokeweight="0" insetpen="t">
                <o:lock v:ext="edit" shapetype="t"/>
                <v:textbox inset="2.85pt,2.85pt,2.85pt,2.85pt">
                  <w:txbxContent>
                    <w:p w14:paraId="4882AC7E" w14:textId="75E1020F" w:rsidR="001669AB" w:rsidRPr="002C4F35" w:rsidRDefault="00B14A75" w:rsidP="00B14A75">
                      <w:pPr>
                        <w:pStyle w:val="Heading1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44"/>
                          <w:szCs w:val="44"/>
                        </w:rPr>
                      </w:pPr>
                      <w:r w:rsidRPr="002C4F35">
                        <w:rPr>
                          <w:rFonts w:asciiTheme="minorHAnsi" w:hAnsiTheme="minorHAnsi" w:cstheme="minorHAnsi"/>
                          <w:b/>
                          <w:color w:val="auto"/>
                          <w:sz w:val="44"/>
                          <w:szCs w:val="44"/>
                        </w:rPr>
                        <w:t>2</w:t>
                      </w:r>
                      <w:r w:rsidR="00261406" w:rsidRPr="002C4F35">
                        <w:rPr>
                          <w:rFonts w:asciiTheme="minorHAnsi" w:hAnsiTheme="minorHAnsi" w:cstheme="minorHAnsi"/>
                          <w:b/>
                          <w:color w:val="auto"/>
                          <w:sz w:val="44"/>
                          <w:szCs w:val="44"/>
                        </w:rPr>
                        <w:t>02</w:t>
                      </w:r>
                      <w:r w:rsidR="00477A66">
                        <w:rPr>
                          <w:rFonts w:asciiTheme="minorHAnsi" w:hAnsiTheme="minorHAnsi" w:cstheme="minorHAnsi"/>
                          <w:b/>
                          <w:color w:val="auto"/>
                          <w:sz w:val="44"/>
                          <w:szCs w:val="44"/>
                        </w:rPr>
                        <w:t>6</w:t>
                      </w:r>
                      <w:r w:rsidRPr="002C4F35">
                        <w:rPr>
                          <w:rFonts w:asciiTheme="minorHAnsi" w:hAnsiTheme="minorHAnsi" w:cstheme="minorHAnsi"/>
                          <w:b/>
                          <w:color w:val="auto"/>
                          <w:sz w:val="44"/>
                          <w:szCs w:val="44"/>
                        </w:rPr>
                        <w:t xml:space="preserve"> </w:t>
                      </w:r>
                      <w:r w:rsidR="003E3866" w:rsidRPr="002C4F35">
                        <w:rPr>
                          <w:rFonts w:asciiTheme="minorHAnsi" w:hAnsiTheme="minorHAnsi" w:cstheme="minorHAnsi"/>
                          <w:b/>
                          <w:color w:val="auto"/>
                          <w:sz w:val="44"/>
                          <w:szCs w:val="44"/>
                        </w:rPr>
                        <w:t xml:space="preserve">APWA Silicon Valley Chapter </w:t>
                      </w:r>
                      <w:r w:rsidRPr="002C4F35">
                        <w:rPr>
                          <w:rFonts w:asciiTheme="minorHAnsi" w:hAnsiTheme="minorHAnsi" w:cstheme="minorHAnsi"/>
                          <w:b/>
                          <w:color w:val="auto"/>
                          <w:sz w:val="44"/>
                          <w:szCs w:val="44"/>
                        </w:rPr>
                        <w:t>Equipment Roadeo</w:t>
                      </w:r>
                    </w:p>
                    <w:p w14:paraId="1530EEBE" w14:textId="23ED31BA" w:rsidR="00B14A75" w:rsidRPr="002C4F35" w:rsidRDefault="00B14A75" w:rsidP="00B14A7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en"/>
                        </w:rPr>
                      </w:pPr>
                      <w:r w:rsidRPr="002C4F35">
                        <w:rPr>
                          <w:rFonts w:asciiTheme="minorHAnsi" w:hAnsiTheme="minorHAnsi" w:cstheme="minorHAnsi"/>
                          <w:b/>
                          <w:sz w:val="32"/>
                          <w:szCs w:val="28"/>
                          <w:lang w:val="en"/>
                        </w:rPr>
                        <w:t>San Mateo &amp; Santa Clara Counties</w:t>
                      </w:r>
                    </w:p>
                    <w:p w14:paraId="5D9961EB" w14:textId="5E3AE754" w:rsidR="00B14A75" w:rsidRPr="002C4F35" w:rsidRDefault="00586378" w:rsidP="00B14A7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  <w:lang w:val="en"/>
                        </w:rPr>
                      </w:pPr>
                      <w:r w:rsidRPr="002C4F35"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  <w:lang w:val="en"/>
                        </w:rPr>
                        <w:t xml:space="preserve">June </w:t>
                      </w:r>
                      <w:r w:rsidR="00477A66"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  <w:lang w:val="en"/>
                        </w:rPr>
                        <w:t>3</w:t>
                      </w:r>
                      <w:r w:rsidR="005A0314" w:rsidRPr="002C4F35"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  <w:lang w:val="en"/>
                        </w:rPr>
                        <w:t xml:space="preserve">, </w:t>
                      </w:r>
                      <w:proofErr w:type="gramStart"/>
                      <w:r w:rsidR="005A0314" w:rsidRPr="002C4F35"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  <w:lang w:val="en"/>
                        </w:rPr>
                        <w:t>202</w:t>
                      </w:r>
                      <w:r w:rsidR="00477A66"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  <w:lang w:val="en"/>
                        </w:rPr>
                        <w:t>6</w:t>
                      </w:r>
                      <w:proofErr w:type="gramEnd"/>
                      <w:r w:rsidR="00B14A75" w:rsidRPr="002C4F35"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  <w:lang w:val="en"/>
                        </w:rPr>
                        <w:t xml:space="preserve"> | 9:00 A.M. – 3:00 P.M.</w:t>
                      </w:r>
                      <w:r w:rsidR="001A3240" w:rsidRPr="002C4F35"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  <w:lang w:val="en"/>
                        </w:rPr>
                        <w:t xml:space="preserve"> </w:t>
                      </w:r>
                      <w:r w:rsidR="00FF38EA" w:rsidRPr="002C4F35"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  <w:lang w:val="en"/>
                        </w:rPr>
                        <w:t>|</w:t>
                      </w:r>
                      <w:r w:rsidR="00FF38EA"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  <w:lang w:val="en"/>
                        </w:rPr>
                        <w:t xml:space="preserve"> City of </w:t>
                      </w:r>
                      <w:r w:rsidR="00477A66"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  <w:lang w:val="en"/>
                        </w:rPr>
                        <w:t>San Jose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549E649" w14:textId="77777777" w:rsidR="008935B2" w:rsidRPr="008935B2" w:rsidRDefault="008935B2" w:rsidP="008935B2"/>
    <w:p w14:paraId="7F142CE6" w14:textId="0784083F" w:rsidR="008935B2" w:rsidRPr="008935B2" w:rsidRDefault="008935B2" w:rsidP="008935B2"/>
    <w:p w14:paraId="440B5E1A" w14:textId="77777777" w:rsidR="008935B2" w:rsidRPr="008935B2" w:rsidRDefault="008935B2" w:rsidP="008935B2"/>
    <w:p w14:paraId="0325F0AD" w14:textId="0A83325A" w:rsidR="008935B2" w:rsidRPr="008935B2" w:rsidRDefault="00B14A75" w:rsidP="008935B2"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20E2AC9C" wp14:editId="261271A1">
                <wp:simplePos x="0" y="0"/>
                <wp:positionH relativeFrom="page">
                  <wp:posOffset>518160</wp:posOffset>
                </wp:positionH>
                <wp:positionV relativeFrom="page">
                  <wp:posOffset>1859280</wp:posOffset>
                </wp:positionV>
                <wp:extent cx="2602865" cy="8458200"/>
                <wp:effectExtent l="0" t="0" r="6985" b="0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02865" cy="845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4F16B80" w14:textId="77777777" w:rsidR="00614224" w:rsidRDefault="00614224" w:rsidP="008A0FB1">
                            <w:pPr>
                              <w:pStyle w:val="tagline"/>
                              <w:rPr>
                                <w:b/>
                                <w:szCs w:val="22"/>
                                <w:u w:val="single"/>
                              </w:rPr>
                            </w:pPr>
                          </w:p>
                          <w:p w14:paraId="1CB60444" w14:textId="17B6E42A" w:rsidR="00614224" w:rsidRDefault="00410DEA" w:rsidP="00C870D8">
                            <w:pPr>
                              <w:pStyle w:val="tagline"/>
                              <w:jc w:val="center"/>
                              <w:rPr>
                                <w:b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noProof/>
                                <w:szCs w:val="22"/>
                                <w:u w:val="single"/>
                              </w:rPr>
                              <w:drawing>
                                <wp:inline distT="0" distB="0" distL="0" distR="0" wp14:anchorId="5E5BE71D" wp14:editId="25D6A574">
                                  <wp:extent cx="2533650" cy="1318007"/>
                                  <wp:effectExtent l="0" t="0" r="0" b="0"/>
                                  <wp:docPr id="131370289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3702892" name="Picture 131370289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8240" cy="13203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CE545C" w14:textId="77777777" w:rsidR="00614224" w:rsidRDefault="00614224" w:rsidP="008A0FB1">
                            <w:pPr>
                              <w:pStyle w:val="tagline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15868602" w14:textId="77777777" w:rsidR="00B14A75" w:rsidRPr="002C4F35" w:rsidRDefault="00B14A75" w:rsidP="008320CE">
                            <w:pPr>
                              <w:pStyle w:val="tagline"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C4F35">
                              <w:rPr>
                                <w:rFonts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ATTENTION AGENCIES!</w:t>
                            </w:r>
                          </w:p>
                          <w:p w14:paraId="0F57C72F" w14:textId="313EA909" w:rsidR="00B14A75" w:rsidRPr="002C4F35" w:rsidRDefault="00B14A75" w:rsidP="003E4AAC">
                            <w:pPr>
                              <w:pStyle w:val="tagline"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2C4F35">
                              <w:rPr>
                                <w:rFonts w:cs="Arial"/>
                                <w:szCs w:val="24"/>
                              </w:rPr>
                              <w:t xml:space="preserve">Select your top two operators and </w:t>
                            </w:r>
                            <w:bookmarkStart w:id="0" w:name="_Hlk4427050"/>
                            <w:r w:rsidRPr="002C4F35">
                              <w:rPr>
                                <w:rFonts w:cs="Arial"/>
                                <w:color w:val="FF0000"/>
                                <w:szCs w:val="24"/>
                              </w:rPr>
                              <w:t xml:space="preserve">register by </w:t>
                            </w:r>
                            <w:r w:rsidR="00FF4C94" w:rsidRPr="002C4F35">
                              <w:rPr>
                                <w:rFonts w:cs="Arial"/>
                                <w:b/>
                                <w:color w:val="FF0000"/>
                                <w:szCs w:val="24"/>
                              </w:rPr>
                              <w:t xml:space="preserve">May </w:t>
                            </w:r>
                            <w:r w:rsidR="00281AB1">
                              <w:rPr>
                                <w:rFonts w:cs="Arial"/>
                                <w:b/>
                                <w:color w:val="FF0000"/>
                                <w:szCs w:val="24"/>
                              </w:rPr>
                              <w:t>2</w:t>
                            </w:r>
                            <w:r w:rsidR="00C1154D">
                              <w:rPr>
                                <w:rFonts w:cs="Arial"/>
                                <w:b/>
                                <w:color w:val="FF0000"/>
                                <w:szCs w:val="24"/>
                              </w:rPr>
                              <w:t>5</w:t>
                            </w:r>
                            <w:r w:rsidR="002F2EFA" w:rsidRPr="002C4F35">
                              <w:rPr>
                                <w:rFonts w:cs="Arial"/>
                                <w:b/>
                                <w:color w:val="FF0000"/>
                                <w:szCs w:val="24"/>
                              </w:rPr>
                              <w:t>, 202</w:t>
                            </w:r>
                            <w:r w:rsidR="005E775C">
                              <w:rPr>
                                <w:rFonts w:cs="Arial"/>
                                <w:b/>
                                <w:color w:val="FF0000"/>
                                <w:szCs w:val="24"/>
                              </w:rPr>
                              <w:t>6</w:t>
                            </w:r>
                            <w:r w:rsidRPr="002C4F3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BA3DF29" w14:textId="77777777" w:rsidR="006A6E7E" w:rsidRPr="002C4F35" w:rsidRDefault="006A6E7E" w:rsidP="00B14A75">
                            <w:pPr>
                              <w:pStyle w:val="tagline"/>
                              <w:jc w:val="both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68EABD8" w14:textId="7A411ABA" w:rsidR="003E4AAC" w:rsidRPr="002C4F35" w:rsidRDefault="003E4AAC" w:rsidP="003E4AAC">
                            <w:pPr>
                              <w:pStyle w:val="tagline"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C4F35">
                              <w:rPr>
                                <w:rFonts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TRAINING</w:t>
                            </w:r>
                            <w:r w:rsidR="00722A72" w:rsidRPr="002C4F35">
                              <w:rPr>
                                <w:rFonts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6A6E7E" w:rsidRPr="002C4F35">
                              <w:rPr>
                                <w:rFonts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CLASSES</w:t>
                            </w:r>
                            <w:r w:rsidRPr="002C4F35">
                              <w:rPr>
                                <w:rFonts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!</w:t>
                            </w:r>
                          </w:p>
                          <w:p w14:paraId="43CEEE4F" w14:textId="0150E6BA" w:rsidR="003E4AAC" w:rsidRDefault="004B3669" w:rsidP="003E4AAC">
                            <w:pPr>
                              <w:pStyle w:val="tagline"/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 xml:space="preserve">PG&amp;E Safety and </w:t>
                            </w:r>
                            <w:r w:rsidR="00E929B9">
                              <w:rPr>
                                <w:rFonts w:cs="Arial"/>
                                <w:szCs w:val="24"/>
                              </w:rPr>
                              <w:t>Confined Space</w:t>
                            </w:r>
                          </w:p>
                          <w:p w14:paraId="2B5DF02B" w14:textId="349D6313" w:rsidR="00D25ECC" w:rsidRPr="002C4F35" w:rsidRDefault="004220F7" w:rsidP="003E4AAC">
                            <w:pPr>
                              <w:pStyle w:val="tagline"/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(</w:t>
                            </w:r>
                            <w:r w:rsidRPr="004220F7">
                              <w:rPr>
                                <w:rFonts w:cs="Arial"/>
                                <w:color w:val="EE0000"/>
                                <w:szCs w:val="24"/>
                              </w:rPr>
                              <w:t>Must attend to receive raffle tickets.</w:t>
                            </w:r>
                            <w:r>
                              <w:rPr>
                                <w:rFonts w:cs="Arial"/>
                                <w:szCs w:val="24"/>
                              </w:rPr>
                              <w:t>)</w:t>
                            </w:r>
                          </w:p>
                          <w:bookmarkEnd w:id="0"/>
                          <w:p w14:paraId="3934B461" w14:textId="77777777" w:rsidR="006A6E7E" w:rsidRPr="002C4F35" w:rsidRDefault="006A6E7E" w:rsidP="00B14A75">
                            <w:pPr>
                              <w:pStyle w:val="tagline"/>
                              <w:rPr>
                                <w:rFonts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356BD476" w14:textId="68B34C5D" w:rsidR="00B14A75" w:rsidRPr="002C4F35" w:rsidRDefault="00B14A75" w:rsidP="008320CE">
                            <w:pPr>
                              <w:pStyle w:val="tagline"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C4F35">
                              <w:rPr>
                                <w:rFonts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VOLUNTEERS NEEDED!</w:t>
                            </w:r>
                          </w:p>
                          <w:p w14:paraId="2C088DD8" w14:textId="0C143AC2" w:rsidR="00334EF6" w:rsidRPr="002C4F35" w:rsidRDefault="00B14A75" w:rsidP="003E4AAC">
                            <w:pPr>
                              <w:pStyle w:val="tagline"/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  <w:r w:rsidRPr="002C4F35">
                              <w:rPr>
                                <w:rFonts w:cs="Arial"/>
                                <w:szCs w:val="24"/>
                              </w:rPr>
                              <w:t xml:space="preserve">Interested in timing or judging an event? </w:t>
                            </w:r>
                            <w:r w:rsidRPr="002C4F35">
                              <w:rPr>
                                <w:rFonts w:cs="Arial"/>
                                <w:color w:val="FF0000"/>
                                <w:szCs w:val="24"/>
                              </w:rPr>
                              <w:t>R</w:t>
                            </w:r>
                            <w:r w:rsidR="00261406" w:rsidRPr="002C4F35">
                              <w:rPr>
                                <w:rFonts w:cs="Arial"/>
                                <w:color w:val="FF0000"/>
                                <w:szCs w:val="24"/>
                              </w:rPr>
                              <w:t>egister</w:t>
                            </w:r>
                            <w:r w:rsidRPr="002C4F35">
                              <w:rPr>
                                <w:rFonts w:cs="Arial"/>
                                <w:color w:val="FF0000"/>
                                <w:szCs w:val="24"/>
                              </w:rPr>
                              <w:t xml:space="preserve"> by </w:t>
                            </w:r>
                            <w:r w:rsidR="00FF4C94" w:rsidRPr="002C4F35">
                              <w:rPr>
                                <w:rFonts w:cs="Arial"/>
                                <w:b/>
                                <w:color w:val="FF0000"/>
                                <w:szCs w:val="24"/>
                              </w:rPr>
                              <w:t xml:space="preserve">May </w:t>
                            </w:r>
                            <w:r w:rsidR="00FE5BB1">
                              <w:rPr>
                                <w:rFonts w:cs="Arial"/>
                                <w:b/>
                                <w:color w:val="FF0000"/>
                                <w:szCs w:val="24"/>
                              </w:rPr>
                              <w:t>2</w:t>
                            </w:r>
                            <w:r w:rsidR="00C1154D">
                              <w:rPr>
                                <w:rFonts w:cs="Arial"/>
                                <w:b/>
                                <w:color w:val="FF0000"/>
                                <w:szCs w:val="24"/>
                              </w:rPr>
                              <w:t>5</w:t>
                            </w:r>
                            <w:r w:rsidR="002F2EFA" w:rsidRPr="002C4F35">
                              <w:rPr>
                                <w:rFonts w:cs="Arial"/>
                                <w:b/>
                                <w:color w:val="FF0000"/>
                                <w:szCs w:val="24"/>
                              </w:rPr>
                              <w:t>, 202</w:t>
                            </w:r>
                            <w:r w:rsidR="005E775C">
                              <w:rPr>
                                <w:rFonts w:cs="Arial"/>
                                <w:b/>
                                <w:color w:val="FF0000"/>
                                <w:szCs w:val="24"/>
                              </w:rPr>
                              <w:t>6</w:t>
                            </w:r>
                            <w:r w:rsidR="002813E4" w:rsidRPr="002C4F35">
                              <w:rPr>
                                <w:rFonts w:cs="Arial"/>
                                <w:b/>
                                <w:szCs w:val="24"/>
                              </w:rPr>
                              <w:t>.</w:t>
                            </w:r>
                          </w:p>
                          <w:p w14:paraId="2D2264E6" w14:textId="35F8B76B" w:rsidR="003E4AAC" w:rsidRPr="002C4F35" w:rsidRDefault="003E4AAC" w:rsidP="00B14A75">
                            <w:pPr>
                              <w:pStyle w:val="tagline"/>
                              <w:rPr>
                                <w:rFonts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711EF4E7" w14:textId="7F0D1CB2" w:rsidR="00B14A75" w:rsidRPr="002C4F35" w:rsidRDefault="00B14A75" w:rsidP="008320CE">
                            <w:pPr>
                              <w:pStyle w:val="tagline"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C4F35">
                              <w:rPr>
                                <w:rFonts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VENDOR EXHIBIT</w:t>
                            </w:r>
                            <w:r w:rsidR="003E4AAC" w:rsidRPr="002C4F35">
                              <w:rPr>
                                <w:rFonts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/SPONSORSHIPS</w:t>
                            </w:r>
                          </w:p>
                          <w:p w14:paraId="41BFA4E8" w14:textId="2E161C42" w:rsidR="00B14A75" w:rsidRPr="002C4F35" w:rsidRDefault="00B14A75" w:rsidP="003E4AAC">
                            <w:pPr>
                              <w:pStyle w:val="tagline"/>
                              <w:jc w:val="center"/>
                              <w:rPr>
                                <w:rFonts w:cs="Arial"/>
                                <w:kern w:val="16"/>
                                <w:szCs w:val="24"/>
                              </w:rPr>
                            </w:pPr>
                            <w:r w:rsidRPr="002C4F35">
                              <w:rPr>
                                <w:rFonts w:cs="Arial"/>
                                <w:kern w:val="16"/>
                                <w:szCs w:val="24"/>
                              </w:rPr>
                              <w:t>Showcase your local product or serv</w:t>
                            </w:r>
                            <w:r w:rsidR="00261406" w:rsidRPr="002C4F35">
                              <w:rPr>
                                <w:rFonts w:cs="Arial"/>
                                <w:kern w:val="16"/>
                                <w:szCs w:val="24"/>
                              </w:rPr>
                              <w:t xml:space="preserve">ice! </w:t>
                            </w:r>
                            <w:r w:rsidR="00917F65" w:rsidRPr="002C4F35">
                              <w:rPr>
                                <w:rFonts w:cs="Arial"/>
                                <w:kern w:val="16"/>
                                <w:szCs w:val="24"/>
                              </w:rPr>
                              <w:t>Cost $</w:t>
                            </w:r>
                            <w:r w:rsidR="00FD62B2">
                              <w:rPr>
                                <w:rFonts w:cs="Arial"/>
                                <w:kern w:val="16"/>
                                <w:szCs w:val="24"/>
                              </w:rPr>
                              <w:t>35</w:t>
                            </w:r>
                            <w:r w:rsidR="00917F65" w:rsidRPr="002C4F35">
                              <w:rPr>
                                <w:rFonts w:cs="Arial"/>
                                <w:kern w:val="16"/>
                                <w:szCs w:val="24"/>
                              </w:rPr>
                              <w:t xml:space="preserve">0. </w:t>
                            </w:r>
                            <w:r w:rsidR="009D27B1">
                              <w:rPr>
                                <w:rFonts w:cs="Arial"/>
                                <w:kern w:val="16"/>
                                <w:szCs w:val="24"/>
                              </w:rPr>
                              <w:t>Booth with additional exhibit space available for $</w:t>
                            </w:r>
                            <w:r w:rsidR="00FD62B2">
                              <w:rPr>
                                <w:rFonts w:cs="Arial"/>
                                <w:kern w:val="16"/>
                                <w:szCs w:val="24"/>
                              </w:rPr>
                              <w:t>45</w:t>
                            </w:r>
                            <w:r w:rsidR="009D27B1">
                              <w:rPr>
                                <w:rFonts w:cs="Arial"/>
                                <w:kern w:val="16"/>
                                <w:szCs w:val="24"/>
                              </w:rPr>
                              <w:t xml:space="preserve">0. </w:t>
                            </w:r>
                            <w:r w:rsidR="00261406" w:rsidRPr="002C4F35">
                              <w:rPr>
                                <w:rFonts w:cs="Arial"/>
                                <w:kern w:val="16"/>
                                <w:szCs w:val="24"/>
                              </w:rPr>
                              <w:t xml:space="preserve">Sign up </w:t>
                            </w:r>
                            <w:hyperlink r:id="rId12" w:history="1">
                              <w:r w:rsidR="00261406" w:rsidRPr="002C4F35">
                                <w:rPr>
                                  <w:rStyle w:val="Hyperlink"/>
                                  <w:rFonts w:cs="Arial"/>
                                  <w:kern w:val="16"/>
                                  <w:szCs w:val="24"/>
                                </w:rPr>
                                <w:t>here</w:t>
                              </w:r>
                            </w:hyperlink>
                            <w:r w:rsidR="00261406" w:rsidRPr="002C4F35">
                              <w:rPr>
                                <w:rFonts w:cs="Arial"/>
                                <w:kern w:val="16"/>
                                <w:szCs w:val="24"/>
                              </w:rPr>
                              <w:t>!</w:t>
                            </w:r>
                          </w:p>
                          <w:p w14:paraId="18030454" w14:textId="77777777" w:rsidR="005439AD" w:rsidRPr="002C4F35" w:rsidRDefault="005439AD" w:rsidP="00B14A75">
                            <w:pPr>
                              <w:pStyle w:val="tagline"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034C8D39" w14:textId="0E8ED160" w:rsidR="00B14A75" w:rsidRPr="002C4F35" w:rsidRDefault="00B14A75" w:rsidP="00B14A75">
                            <w:pPr>
                              <w:pStyle w:val="tagline"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C4F35">
                              <w:rPr>
                                <w:rFonts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EVENT DETAILS</w:t>
                            </w:r>
                          </w:p>
                          <w:p w14:paraId="3B5DCEAA" w14:textId="6DE97416" w:rsidR="00357516" w:rsidRPr="00973849" w:rsidRDefault="00C1154D" w:rsidP="001A3240">
                            <w:pPr>
                              <w:pStyle w:val="tagline"/>
                              <w:jc w:val="center"/>
                              <w:rPr>
                                <w:rFonts w:cs="Arial"/>
                                <w:bCs/>
                                <w:color w:val="EE0000"/>
                                <w:sz w:val="22"/>
                                <w:szCs w:val="22"/>
                              </w:rPr>
                            </w:pPr>
                            <w:r w:rsidRPr="00973849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Wednesday, June 3, 2026</w:t>
                            </w:r>
                            <w:r w:rsidRPr="00973849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br/>
                              <w:t>9:00 A.M. – 3:00 P.M. (Registration at 8:00 A.M.)</w:t>
                            </w:r>
                            <w:r w:rsidRPr="00973849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br/>
                              <w:t>Free to attend</w:t>
                            </w:r>
                            <w:r w:rsidRPr="00973849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973849">
                              <w:rPr>
                                <w:rFonts w:cs="Arial"/>
                                <w:bCs/>
                                <w:color w:val="EE0000"/>
                                <w:sz w:val="22"/>
                                <w:szCs w:val="22"/>
                              </w:rPr>
                              <w:t xml:space="preserve">Free lunch for first 150 participants &amp; vendors </w:t>
                            </w:r>
                            <w:r w:rsidR="00EA61FF" w:rsidRPr="00973849">
                              <w:rPr>
                                <w:rFonts w:cs="Arial"/>
                                <w:bCs/>
                                <w:color w:val="EE0000"/>
                                <w:sz w:val="22"/>
                                <w:szCs w:val="22"/>
                              </w:rPr>
                              <w:t>(</w:t>
                            </w:r>
                            <w:r w:rsidR="00973849" w:rsidRPr="00973849">
                              <w:rPr>
                                <w:rFonts w:cs="Arial"/>
                                <w:bCs/>
                                <w:color w:val="EE0000"/>
                                <w:sz w:val="22"/>
                                <w:szCs w:val="22"/>
                              </w:rPr>
                              <w:t>must</w:t>
                            </w:r>
                            <w:r w:rsidR="00EA61FF" w:rsidRPr="00973849">
                              <w:rPr>
                                <w:rFonts w:cs="Arial"/>
                                <w:bCs/>
                                <w:color w:val="EE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A61FF" w:rsidRPr="00973849">
                              <w:rPr>
                                <w:rFonts w:cs="Arial"/>
                                <w:bCs/>
                                <w:color w:val="EE0000"/>
                                <w:sz w:val="22"/>
                                <w:szCs w:val="22"/>
                                <w:u w:val="single"/>
                              </w:rPr>
                              <w:t>RSVP</w:t>
                            </w:r>
                            <w:r w:rsidR="00EA61FF" w:rsidRPr="00973849">
                              <w:rPr>
                                <w:rFonts w:cs="Arial"/>
                                <w:bCs/>
                                <w:color w:val="EE0000"/>
                                <w:sz w:val="22"/>
                                <w:szCs w:val="22"/>
                              </w:rPr>
                              <w:t>)!</w:t>
                            </w:r>
                            <w:r w:rsidR="004862A9" w:rsidRPr="00973849">
                              <w:rPr>
                                <w:rFonts w:cs="Arial"/>
                                <w:bCs/>
                                <w:color w:val="EE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1369286" w14:textId="77777777" w:rsidR="005439AD" w:rsidRPr="002C4F35" w:rsidRDefault="005439AD" w:rsidP="00B0163E">
                            <w:pPr>
                              <w:pStyle w:val="tagline"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419F31A3" w14:textId="759FD573" w:rsidR="00B14A75" w:rsidRPr="00973849" w:rsidRDefault="00B14A75" w:rsidP="00B0163E">
                            <w:pPr>
                              <w:pStyle w:val="tagline"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73849">
                              <w:rPr>
                                <w:rFonts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LOCATION</w:t>
                            </w:r>
                          </w:p>
                          <w:p w14:paraId="70830A6B" w14:textId="77777777" w:rsidR="00477A66" w:rsidRPr="00973849" w:rsidRDefault="00477A66" w:rsidP="00C76B81">
                            <w:pPr>
                              <w:pStyle w:val="tagline"/>
                              <w:jc w:val="center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73849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History Park</w:t>
                            </w:r>
                          </w:p>
                          <w:p w14:paraId="5B2440AF" w14:textId="03BED0C1" w:rsidR="003859C6" w:rsidRPr="002C4F35" w:rsidRDefault="00477A66" w:rsidP="00C76B81">
                            <w:pPr>
                              <w:pStyle w:val="tagline"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73849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635 Phelan Ave, San Jose, CA</w:t>
                            </w:r>
                            <w:r w:rsidRPr="00477A66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AE29B27" w14:textId="7B263FD8" w:rsidR="00DB449F" w:rsidRPr="002C4F35" w:rsidRDefault="00DB449F" w:rsidP="00B14A75">
                            <w:pPr>
                              <w:pStyle w:val="tagline"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49768F2" w14:textId="3EF51D6E" w:rsidR="00C1154D" w:rsidRDefault="00590C39" w:rsidP="00C1154D">
                            <w:pPr>
                              <w:pStyle w:val="tagline"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Event </w:t>
                            </w:r>
                            <w:r w:rsidR="00B14A75" w:rsidRPr="002C4F35">
                              <w:rPr>
                                <w:rFonts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Questions? </w:t>
                            </w:r>
                          </w:p>
                          <w:p w14:paraId="65693B28" w14:textId="6EDF39D2" w:rsidR="006C38E8" w:rsidRDefault="00C1154D" w:rsidP="00C1154D">
                            <w:pPr>
                              <w:pStyle w:val="tagline"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C4F35">
                              <w:rPr>
                                <w:rFonts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Rey Mendez</w:t>
                            </w:r>
                            <w:r w:rsidR="00973849">
                              <w:rPr>
                                <w:rFonts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,</w:t>
                            </w:r>
                            <w:r w:rsidRPr="002C4F35">
                              <w:rPr>
                                <w:rFonts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hyperlink r:id="rId13" w:history="1">
                              <w:r w:rsidR="006C38E8" w:rsidRPr="0036155E">
                                <w:rPr>
                                  <w:rStyle w:val="Hyperlink"/>
                                  <w:rFonts w:cs="Arial"/>
                                  <w:b/>
                                  <w:sz w:val="22"/>
                                  <w:szCs w:val="22"/>
                                </w:rPr>
                                <w:t>rmendez@pacifica.gov</w:t>
                              </w:r>
                            </w:hyperlink>
                          </w:p>
                          <w:p w14:paraId="6C24DA57" w14:textId="702F6602" w:rsidR="00C1154D" w:rsidRPr="00C1154D" w:rsidRDefault="00C1154D" w:rsidP="00C1154D">
                            <w:pPr>
                              <w:pStyle w:val="tagline"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1154D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(650) </w:t>
                            </w:r>
                            <w:r w:rsidR="00E532D8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522-0346</w:t>
                            </w:r>
                          </w:p>
                          <w:p w14:paraId="4C5C7F45" w14:textId="433FDAEF" w:rsidR="00C1154D" w:rsidRDefault="00C1154D" w:rsidP="00973849">
                            <w:pPr>
                              <w:pStyle w:val="tagline"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Matt Norris</w:t>
                            </w:r>
                            <w:r w:rsidR="00261406" w:rsidRPr="002C4F35">
                              <w:rPr>
                                <w:rFonts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 </w:t>
                            </w:r>
                            <w:hyperlink r:id="rId14" w:history="1">
                              <w:r w:rsidRPr="00C71987">
                                <w:rPr>
                                  <w:rStyle w:val="Hyperlink"/>
                                  <w:rFonts w:cs="Arial"/>
                                  <w:b/>
                                  <w:sz w:val="22"/>
                                  <w:szCs w:val="22"/>
                                </w:rPr>
                                <w:t>matthew.norris@sanjoseca.gov</w:t>
                              </w:r>
                            </w:hyperlink>
                          </w:p>
                          <w:p w14:paraId="16B341AB" w14:textId="4A5B2BFE" w:rsidR="003E3866" w:rsidRPr="00C1154D" w:rsidRDefault="00C1154D" w:rsidP="00973849">
                            <w:pPr>
                              <w:pStyle w:val="tagline"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1154D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(408) 838-8361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2AC9C" id="Text Box 28" o:spid="_x0000_s1028" type="#_x0000_t202" style="position:absolute;margin-left:40.8pt;margin-top:146.4pt;width:204.95pt;height:66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" filled="f" stroked="f" strokeweight="0" insetpen="t">
                <o:lock v:ext="edit" shapetype="t"/>
                <v:textbox inset="2.85pt,2.85pt,2.85pt,2.85pt">
                  <w:txbxContent>
                    <w:p w14:paraId="64F16B80" w14:textId="77777777" w:rsidR="00614224" w:rsidRDefault="00614224" w:rsidP="008A0FB1">
                      <w:pPr>
                        <w:pStyle w:val="tagline"/>
                        <w:rPr>
                          <w:b/>
                          <w:szCs w:val="22"/>
                          <w:u w:val="single"/>
                        </w:rPr>
                      </w:pPr>
                    </w:p>
                    <w:p w14:paraId="1CB60444" w14:textId="17B6E42A" w:rsidR="00614224" w:rsidRDefault="00410DEA" w:rsidP="00C870D8">
                      <w:pPr>
                        <w:pStyle w:val="tagline"/>
                        <w:jc w:val="center"/>
                        <w:rPr>
                          <w:b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noProof/>
                          <w:szCs w:val="22"/>
                          <w:u w:val="single"/>
                        </w:rPr>
                        <w:drawing>
                          <wp:inline distT="0" distB="0" distL="0" distR="0" wp14:anchorId="5E5BE71D" wp14:editId="25D6A574">
                            <wp:extent cx="2533650" cy="1318007"/>
                            <wp:effectExtent l="0" t="0" r="0" b="0"/>
                            <wp:docPr id="131370289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13702892" name="Picture 1313702892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8240" cy="13203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CE545C" w14:textId="77777777" w:rsidR="00614224" w:rsidRDefault="00614224" w:rsidP="008A0FB1">
                      <w:pPr>
                        <w:pStyle w:val="tagline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15868602" w14:textId="77777777" w:rsidR="00B14A75" w:rsidRPr="002C4F35" w:rsidRDefault="00B14A75" w:rsidP="008320CE">
                      <w:pPr>
                        <w:pStyle w:val="tagline"/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2C4F35">
                        <w:rPr>
                          <w:rFonts w:cs="Arial"/>
                          <w:b/>
                          <w:sz w:val="22"/>
                          <w:szCs w:val="22"/>
                          <w:u w:val="single"/>
                        </w:rPr>
                        <w:t>ATTENTION AGENCIES!</w:t>
                      </w:r>
                    </w:p>
                    <w:p w14:paraId="0F57C72F" w14:textId="313EA909" w:rsidR="00B14A75" w:rsidRPr="002C4F35" w:rsidRDefault="00B14A75" w:rsidP="003E4AAC">
                      <w:pPr>
                        <w:pStyle w:val="tagline"/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 w:rsidRPr="002C4F35">
                        <w:rPr>
                          <w:rFonts w:cs="Arial"/>
                          <w:szCs w:val="24"/>
                        </w:rPr>
                        <w:t xml:space="preserve">Select your top two operators and </w:t>
                      </w:r>
                      <w:bookmarkStart w:id="1" w:name="_Hlk4427050"/>
                      <w:r w:rsidRPr="002C4F35">
                        <w:rPr>
                          <w:rFonts w:cs="Arial"/>
                          <w:color w:val="FF0000"/>
                          <w:szCs w:val="24"/>
                        </w:rPr>
                        <w:t xml:space="preserve">register by </w:t>
                      </w:r>
                      <w:r w:rsidR="00FF4C94" w:rsidRPr="002C4F35">
                        <w:rPr>
                          <w:rFonts w:cs="Arial"/>
                          <w:b/>
                          <w:color w:val="FF0000"/>
                          <w:szCs w:val="24"/>
                        </w:rPr>
                        <w:t xml:space="preserve">May </w:t>
                      </w:r>
                      <w:r w:rsidR="00281AB1">
                        <w:rPr>
                          <w:rFonts w:cs="Arial"/>
                          <w:b/>
                          <w:color w:val="FF0000"/>
                          <w:szCs w:val="24"/>
                        </w:rPr>
                        <w:t>2</w:t>
                      </w:r>
                      <w:r w:rsidR="00C1154D">
                        <w:rPr>
                          <w:rFonts w:cs="Arial"/>
                          <w:b/>
                          <w:color w:val="FF0000"/>
                          <w:szCs w:val="24"/>
                        </w:rPr>
                        <w:t>5</w:t>
                      </w:r>
                      <w:r w:rsidR="002F2EFA" w:rsidRPr="002C4F35">
                        <w:rPr>
                          <w:rFonts w:cs="Arial"/>
                          <w:b/>
                          <w:color w:val="FF0000"/>
                          <w:szCs w:val="24"/>
                        </w:rPr>
                        <w:t>, 202</w:t>
                      </w:r>
                      <w:r w:rsidR="005E775C">
                        <w:rPr>
                          <w:rFonts w:cs="Arial"/>
                          <w:b/>
                          <w:color w:val="FF0000"/>
                          <w:szCs w:val="24"/>
                        </w:rPr>
                        <w:t>6</w:t>
                      </w:r>
                      <w:r w:rsidRPr="002C4F35">
                        <w:rPr>
                          <w:rFonts w:cs="Arial"/>
                          <w:b/>
                          <w:sz w:val="22"/>
                          <w:szCs w:val="22"/>
                        </w:rPr>
                        <w:t>.</w:t>
                      </w:r>
                    </w:p>
                    <w:p w14:paraId="7BA3DF29" w14:textId="77777777" w:rsidR="006A6E7E" w:rsidRPr="002C4F35" w:rsidRDefault="006A6E7E" w:rsidP="00B14A75">
                      <w:pPr>
                        <w:pStyle w:val="tagline"/>
                        <w:jc w:val="both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14:paraId="168EABD8" w14:textId="7A411ABA" w:rsidR="003E4AAC" w:rsidRPr="002C4F35" w:rsidRDefault="003E4AAC" w:rsidP="003E4AAC">
                      <w:pPr>
                        <w:pStyle w:val="tagline"/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2C4F35">
                        <w:rPr>
                          <w:rFonts w:cs="Arial"/>
                          <w:b/>
                          <w:sz w:val="22"/>
                          <w:szCs w:val="22"/>
                          <w:u w:val="single"/>
                        </w:rPr>
                        <w:t>TRAINING</w:t>
                      </w:r>
                      <w:r w:rsidR="00722A72" w:rsidRPr="002C4F35">
                        <w:rPr>
                          <w:rFonts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6A6E7E" w:rsidRPr="002C4F35">
                        <w:rPr>
                          <w:rFonts w:cs="Arial"/>
                          <w:b/>
                          <w:sz w:val="22"/>
                          <w:szCs w:val="22"/>
                          <w:u w:val="single"/>
                        </w:rPr>
                        <w:t>CLASSES</w:t>
                      </w:r>
                      <w:r w:rsidRPr="002C4F35">
                        <w:rPr>
                          <w:rFonts w:cs="Arial"/>
                          <w:b/>
                          <w:sz w:val="22"/>
                          <w:szCs w:val="22"/>
                          <w:u w:val="single"/>
                        </w:rPr>
                        <w:t>!</w:t>
                      </w:r>
                    </w:p>
                    <w:p w14:paraId="43CEEE4F" w14:textId="0150E6BA" w:rsidR="003E4AAC" w:rsidRDefault="004B3669" w:rsidP="003E4AAC">
                      <w:pPr>
                        <w:pStyle w:val="tagline"/>
                        <w:jc w:val="center"/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 xml:space="preserve">PG&amp;E Safety and </w:t>
                      </w:r>
                      <w:r w:rsidR="00E929B9">
                        <w:rPr>
                          <w:rFonts w:cs="Arial"/>
                          <w:szCs w:val="24"/>
                        </w:rPr>
                        <w:t>Confined Space</w:t>
                      </w:r>
                    </w:p>
                    <w:p w14:paraId="2B5DF02B" w14:textId="349D6313" w:rsidR="00D25ECC" w:rsidRPr="002C4F35" w:rsidRDefault="004220F7" w:rsidP="003E4AAC">
                      <w:pPr>
                        <w:pStyle w:val="tagline"/>
                        <w:jc w:val="center"/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(</w:t>
                      </w:r>
                      <w:r w:rsidRPr="004220F7">
                        <w:rPr>
                          <w:rFonts w:cs="Arial"/>
                          <w:color w:val="EE0000"/>
                          <w:szCs w:val="24"/>
                        </w:rPr>
                        <w:t>Must attend to receive raffle tickets.</w:t>
                      </w:r>
                      <w:r>
                        <w:rPr>
                          <w:rFonts w:cs="Arial"/>
                          <w:szCs w:val="24"/>
                        </w:rPr>
                        <w:t>)</w:t>
                      </w:r>
                    </w:p>
                    <w:bookmarkEnd w:id="1"/>
                    <w:p w14:paraId="3934B461" w14:textId="77777777" w:rsidR="006A6E7E" w:rsidRPr="002C4F35" w:rsidRDefault="006A6E7E" w:rsidP="00B14A75">
                      <w:pPr>
                        <w:pStyle w:val="tagline"/>
                        <w:rPr>
                          <w:rFonts w:cs="Arial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356BD476" w14:textId="68B34C5D" w:rsidR="00B14A75" w:rsidRPr="002C4F35" w:rsidRDefault="00B14A75" w:rsidP="008320CE">
                      <w:pPr>
                        <w:pStyle w:val="tagline"/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2C4F35">
                        <w:rPr>
                          <w:rFonts w:cs="Arial"/>
                          <w:b/>
                          <w:sz w:val="22"/>
                          <w:szCs w:val="22"/>
                          <w:u w:val="single"/>
                        </w:rPr>
                        <w:t>VOLUNTEERS NEEDED!</w:t>
                      </w:r>
                    </w:p>
                    <w:p w14:paraId="2C088DD8" w14:textId="0C143AC2" w:rsidR="00334EF6" w:rsidRPr="002C4F35" w:rsidRDefault="00B14A75" w:rsidP="003E4AAC">
                      <w:pPr>
                        <w:pStyle w:val="tagline"/>
                        <w:jc w:val="center"/>
                        <w:rPr>
                          <w:rFonts w:cs="Arial"/>
                          <w:szCs w:val="24"/>
                        </w:rPr>
                      </w:pPr>
                      <w:r w:rsidRPr="002C4F35">
                        <w:rPr>
                          <w:rFonts w:cs="Arial"/>
                          <w:szCs w:val="24"/>
                        </w:rPr>
                        <w:t xml:space="preserve">Interested in timing or judging an event? </w:t>
                      </w:r>
                      <w:r w:rsidRPr="002C4F35">
                        <w:rPr>
                          <w:rFonts w:cs="Arial"/>
                          <w:color w:val="FF0000"/>
                          <w:szCs w:val="24"/>
                        </w:rPr>
                        <w:t>R</w:t>
                      </w:r>
                      <w:r w:rsidR="00261406" w:rsidRPr="002C4F35">
                        <w:rPr>
                          <w:rFonts w:cs="Arial"/>
                          <w:color w:val="FF0000"/>
                          <w:szCs w:val="24"/>
                        </w:rPr>
                        <w:t>egister</w:t>
                      </w:r>
                      <w:r w:rsidRPr="002C4F35">
                        <w:rPr>
                          <w:rFonts w:cs="Arial"/>
                          <w:color w:val="FF0000"/>
                          <w:szCs w:val="24"/>
                        </w:rPr>
                        <w:t xml:space="preserve"> by </w:t>
                      </w:r>
                      <w:r w:rsidR="00FF4C94" w:rsidRPr="002C4F35">
                        <w:rPr>
                          <w:rFonts w:cs="Arial"/>
                          <w:b/>
                          <w:color w:val="FF0000"/>
                          <w:szCs w:val="24"/>
                        </w:rPr>
                        <w:t xml:space="preserve">May </w:t>
                      </w:r>
                      <w:r w:rsidR="00FE5BB1">
                        <w:rPr>
                          <w:rFonts w:cs="Arial"/>
                          <w:b/>
                          <w:color w:val="FF0000"/>
                          <w:szCs w:val="24"/>
                        </w:rPr>
                        <w:t>2</w:t>
                      </w:r>
                      <w:r w:rsidR="00C1154D">
                        <w:rPr>
                          <w:rFonts w:cs="Arial"/>
                          <w:b/>
                          <w:color w:val="FF0000"/>
                          <w:szCs w:val="24"/>
                        </w:rPr>
                        <w:t>5</w:t>
                      </w:r>
                      <w:r w:rsidR="002F2EFA" w:rsidRPr="002C4F35">
                        <w:rPr>
                          <w:rFonts w:cs="Arial"/>
                          <w:b/>
                          <w:color w:val="FF0000"/>
                          <w:szCs w:val="24"/>
                        </w:rPr>
                        <w:t>, 202</w:t>
                      </w:r>
                      <w:r w:rsidR="005E775C">
                        <w:rPr>
                          <w:rFonts w:cs="Arial"/>
                          <w:b/>
                          <w:color w:val="FF0000"/>
                          <w:szCs w:val="24"/>
                        </w:rPr>
                        <w:t>6</w:t>
                      </w:r>
                      <w:r w:rsidR="002813E4" w:rsidRPr="002C4F35">
                        <w:rPr>
                          <w:rFonts w:cs="Arial"/>
                          <w:b/>
                          <w:szCs w:val="24"/>
                        </w:rPr>
                        <w:t>.</w:t>
                      </w:r>
                    </w:p>
                    <w:p w14:paraId="2D2264E6" w14:textId="35F8B76B" w:rsidR="003E4AAC" w:rsidRPr="002C4F35" w:rsidRDefault="003E4AAC" w:rsidP="00B14A75">
                      <w:pPr>
                        <w:pStyle w:val="tagline"/>
                        <w:rPr>
                          <w:rFonts w:cs="Arial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711EF4E7" w14:textId="7F0D1CB2" w:rsidR="00B14A75" w:rsidRPr="002C4F35" w:rsidRDefault="00B14A75" w:rsidP="008320CE">
                      <w:pPr>
                        <w:pStyle w:val="tagline"/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2C4F35">
                        <w:rPr>
                          <w:rFonts w:cs="Arial"/>
                          <w:b/>
                          <w:sz w:val="22"/>
                          <w:szCs w:val="22"/>
                          <w:u w:val="single"/>
                        </w:rPr>
                        <w:t>VENDOR EXHIBIT</w:t>
                      </w:r>
                      <w:r w:rsidR="003E4AAC" w:rsidRPr="002C4F35">
                        <w:rPr>
                          <w:rFonts w:cs="Arial"/>
                          <w:b/>
                          <w:sz w:val="22"/>
                          <w:szCs w:val="22"/>
                          <w:u w:val="single"/>
                        </w:rPr>
                        <w:t>/SPONSORSHIPS</w:t>
                      </w:r>
                    </w:p>
                    <w:p w14:paraId="41BFA4E8" w14:textId="2E161C42" w:rsidR="00B14A75" w:rsidRPr="002C4F35" w:rsidRDefault="00B14A75" w:rsidP="003E4AAC">
                      <w:pPr>
                        <w:pStyle w:val="tagline"/>
                        <w:jc w:val="center"/>
                        <w:rPr>
                          <w:rFonts w:cs="Arial"/>
                          <w:kern w:val="16"/>
                          <w:szCs w:val="24"/>
                        </w:rPr>
                      </w:pPr>
                      <w:r w:rsidRPr="002C4F35">
                        <w:rPr>
                          <w:rFonts w:cs="Arial"/>
                          <w:kern w:val="16"/>
                          <w:szCs w:val="24"/>
                        </w:rPr>
                        <w:t>Showcase your local product or serv</w:t>
                      </w:r>
                      <w:r w:rsidR="00261406" w:rsidRPr="002C4F35">
                        <w:rPr>
                          <w:rFonts w:cs="Arial"/>
                          <w:kern w:val="16"/>
                          <w:szCs w:val="24"/>
                        </w:rPr>
                        <w:t xml:space="preserve">ice! </w:t>
                      </w:r>
                      <w:r w:rsidR="00917F65" w:rsidRPr="002C4F35">
                        <w:rPr>
                          <w:rFonts w:cs="Arial"/>
                          <w:kern w:val="16"/>
                          <w:szCs w:val="24"/>
                        </w:rPr>
                        <w:t>Cost $</w:t>
                      </w:r>
                      <w:r w:rsidR="00FD62B2">
                        <w:rPr>
                          <w:rFonts w:cs="Arial"/>
                          <w:kern w:val="16"/>
                          <w:szCs w:val="24"/>
                        </w:rPr>
                        <w:t>35</w:t>
                      </w:r>
                      <w:r w:rsidR="00917F65" w:rsidRPr="002C4F35">
                        <w:rPr>
                          <w:rFonts w:cs="Arial"/>
                          <w:kern w:val="16"/>
                          <w:szCs w:val="24"/>
                        </w:rPr>
                        <w:t xml:space="preserve">0. </w:t>
                      </w:r>
                      <w:r w:rsidR="009D27B1">
                        <w:rPr>
                          <w:rFonts w:cs="Arial"/>
                          <w:kern w:val="16"/>
                          <w:szCs w:val="24"/>
                        </w:rPr>
                        <w:t>Booth with additional exhibit space available for $</w:t>
                      </w:r>
                      <w:r w:rsidR="00FD62B2">
                        <w:rPr>
                          <w:rFonts w:cs="Arial"/>
                          <w:kern w:val="16"/>
                          <w:szCs w:val="24"/>
                        </w:rPr>
                        <w:t>45</w:t>
                      </w:r>
                      <w:r w:rsidR="009D27B1">
                        <w:rPr>
                          <w:rFonts w:cs="Arial"/>
                          <w:kern w:val="16"/>
                          <w:szCs w:val="24"/>
                        </w:rPr>
                        <w:t xml:space="preserve">0. </w:t>
                      </w:r>
                      <w:r w:rsidR="00261406" w:rsidRPr="002C4F35">
                        <w:rPr>
                          <w:rFonts w:cs="Arial"/>
                          <w:kern w:val="16"/>
                          <w:szCs w:val="24"/>
                        </w:rPr>
                        <w:t xml:space="preserve">Sign up </w:t>
                      </w:r>
                      <w:hyperlink r:id="rId15" w:history="1">
                        <w:r w:rsidR="00261406" w:rsidRPr="002C4F35">
                          <w:rPr>
                            <w:rStyle w:val="Hyperlink"/>
                            <w:rFonts w:cs="Arial"/>
                            <w:kern w:val="16"/>
                            <w:szCs w:val="24"/>
                          </w:rPr>
                          <w:t>here</w:t>
                        </w:r>
                      </w:hyperlink>
                      <w:r w:rsidR="00261406" w:rsidRPr="002C4F35">
                        <w:rPr>
                          <w:rFonts w:cs="Arial"/>
                          <w:kern w:val="16"/>
                          <w:szCs w:val="24"/>
                        </w:rPr>
                        <w:t>!</w:t>
                      </w:r>
                    </w:p>
                    <w:p w14:paraId="18030454" w14:textId="77777777" w:rsidR="005439AD" w:rsidRPr="002C4F35" w:rsidRDefault="005439AD" w:rsidP="00B14A75">
                      <w:pPr>
                        <w:pStyle w:val="tagline"/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034C8D39" w14:textId="0E8ED160" w:rsidR="00B14A75" w:rsidRPr="002C4F35" w:rsidRDefault="00B14A75" w:rsidP="00B14A75">
                      <w:pPr>
                        <w:pStyle w:val="tagline"/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2C4F35">
                        <w:rPr>
                          <w:rFonts w:cs="Arial"/>
                          <w:b/>
                          <w:sz w:val="22"/>
                          <w:szCs w:val="22"/>
                          <w:u w:val="single"/>
                        </w:rPr>
                        <w:t>EVENT DETAILS</w:t>
                      </w:r>
                    </w:p>
                    <w:p w14:paraId="3B5DCEAA" w14:textId="6DE97416" w:rsidR="00357516" w:rsidRPr="00973849" w:rsidRDefault="00C1154D" w:rsidP="001A3240">
                      <w:pPr>
                        <w:pStyle w:val="tagline"/>
                        <w:jc w:val="center"/>
                        <w:rPr>
                          <w:rFonts w:cs="Arial"/>
                          <w:bCs/>
                          <w:color w:val="EE0000"/>
                          <w:sz w:val="22"/>
                          <w:szCs w:val="22"/>
                        </w:rPr>
                      </w:pPr>
                      <w:r w:rsidRPr="00973849">
                        <w:rPr>
                          <w:rFonts w:cs="Arial"/>
                          <w:bCs/>
                          <w:sz w:val="22"/>
                          <w:szCs w:val="22"/>
                        </w:rPr>
                        <w:t>Wednesday, June 3, 2026</w:t>
                      </w:r>
                      <w:r w:rsidRPr="00973849">
                        <w:rPr>
                          <w:rFonts w:cs="Arial"/>
                          <w:bCs/>
                          <w:sz w:val="22"/>
                          <w:szCs w:val="22"/>
                        </w:rPr>
                        <w:br/>
                        <w:t>9:00 A.M. – 3:00 P.M. (Registration at 8:00 A.M.)</w:t>
                      </w:r>
                      <w:r w:rsidRPr="00973849">
                        <w:rPr>
                          <w:rFonts w:cs="Arial"/>
                          <w:bCs/>
                          <w:sz w:val="22"/>
                          <w:szCs w:val="22"/>
                        </w:rPr>
                        <w:br/>
                        <w:t>Free to attend</w:t>
                      </w:r>
                      <w:r w:rsidRPr="00973849">
                        <w:rPr>
                          <w:rFonts w:cs="Arial"/>
                          <w:bCs/>
                          <w:sz w:val="22"/>
                          <w:szCs w:val="22"/>
                        </w:rPr>
                        <w:br/>
                      </w:r>
                      <w:r w:rsidRPr="00973849">
                        <w:rPr>
                          <w:rFonts w:cs="Arial"/>
                          <w:bCs/>
                          <w:color w:val="EE0000"/>
                          <w:sz w:val="22"/>
                          <w:szCs w:val="22"/>
                        </w:rPr>
                        <w:t xml:space="preserve">Free lunch for first 150 participants &amp; vendors </w:t>
                      </w:r>
                      <w:r w:rsidR="00EA61FF" w:rsidRPr="00973849">
                        <w:rPr>
                          <w:rFonts w:cs="Arial"/>
                          <w:bCs/>
                          <w:color w:val="EE0000"/>
                          <w:sz w:val="22"/>
                          <w:szCs w:val="22"/>
                        </w:rPr>
                        <w:t>(</w:t>
                      </w:r>
                      <w:r w:rsidR="00973849" w:rsidRPr="00973849">
                        <w:rPr>
                          <w:rFonts w:cs="Arial"/>
                          <w:bCs/>
                          <w:color w:val="EE0000"/>
                          <w:sz w:val="22"/>
                          <w:szCs w:val="22"/>
                        </w:rPr>
                        <w:t>must</w:t>
                      </w:r>
                      <w:r w:rsidR="00EA61FF" w:rsidRPr="00973849">
                        <w:rPr>
                          <w:rFonts w:cs="Arial"/>
                          <w:bCs/>
                          <w:color w:val="EE0000"/>
                          <w:sz w:val="22"/>
                          <w:szCs w:val="22"/>
                        </w:rPr>
                        <w:t xml:space="preserve"> </w:t>
                      </w:r>
                      <w:r w:rsidR="00EA61FF" w:rsidRPr="00973849">
                        <w:rPr>
                          <w:rFonts w:cs="Arial"/>
                          <w:bCs/>
                          <w:color w:val="EE0000"/>
                          <w:sz w:val="22"/>
                          <w:szCs w:val="22"/>
                          <w:u w:val="single"/>
                        </w:rPr>
                        <w:t>RSVP</w:t>
                      </w:r>
                      <w:r w:rsidR="00EA61FF" w:rsidRPr="00973849">
                        <w:rPr>
                          <w:rFonts w:cs="Arial"/>
                          <w:bCs/>
                          <w:color w:val="EE0000"/>
                          <w:sz w:val="22"/>
                          <w:szCs w:val="22"/>
                        </w:rPr>
                        <w:t>)!</w:t>
                      </w:r>
                      <w:r w:rsidR="004862A9" w:rsidRPr="00973849">
                        <w:rPr>
                          <w:rFonts w:cs="Arial"/>
                          <w:bCs/>
                          <w:color w:val="EE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1369286" w14:textId="77777777" w:rsidR="005439AD" w:rsidRPr="002C4F35" w:rsidRDefault="005439AD" w:rsidP="00B0163E">
                      <w:pPr>
                        <w:pStyle w:val="tagline"/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419F31A3" w14:textId="759FD573" w:rsidR="00B14A75" w:rsidRPr="00973849" w:rsidRDefault="00B14A75" w:rsidP="00B0163E">
                      <w:pPr>
                        <w:pStyle w:val="tagline"/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73849">
                        <w:rPr>
                          <w:rFonts w:cs="Arial"/>
                          <w:b/>
                          <w:sz w:val="22"/>
                          <w:szCs w:val="22"/>
                          <w:u w:val="single"/>
                        </w:rPr>
                        <w:t>LOCATION</w:t>
                      </w:r>
                    </w:p>
                    <w:p w14:paraId="70830A6B" w14:textId="77777777" w:rsidR="00477A66" w:rsidRPr="00973849" w:rsidRDefault="00477A66" w:rsidP="00C76B81">
                      <w:pPr>
                        <w:pStyle w:val="tagline"/>
                        <w:jc w:val="center"/>
                        <w:rPr>
                          <w:rFonts w:cs="Arial"/>
                          <w:bCs/>
                          <w:sz w:val="22"/>
                          <w:szCs w:val="22"/>
                        </w:rPr>
                      </w:pPr>
                      <w:r w:rsidRPr="00973849">
                        <w:rPr>
                          <w:rFonts w:cs="Arial"/>
                          <w:bCs/>
                          <w:sz w:val="22"/>
                          <w:szCs w:val="22"/>
                        </w:rPr>
                        <w:t>History Park</w:t>
                      </w:r>
                    </w:p>
                    <w:p w14:paraId="5B2440AF" w14:textId="03BED0C1" w:rsidR="003859C6" w:rsidRPr="002C4F35" w:rsidRDefault="00477A66" w:rsidP="00C76B81">
                      <w:pPr>
                        <w:pStyle w:val="tagline"/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 w:rsidRPr="00973849">
                        <w:rPr>
                          <w:rFonts w:cs="Arial"/>
                          <w:bCs/>
                          <w:sz w:val="22"/>
                          <w:szCs w:val="22"/>
                        </w:rPr>
                        <w:t>635 Phelan Ave, San Jose, CA</w:t>
                      </w:r>
                      <w:r w:rsidRPr="00477A66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AE29B27" w14:textId="7B263FD8" w:rsidR="00DB449F" w:rsidRPr="002C4F35" w:rsidRDefault="00DB449F" w:rsidP="00B14A75">
                      <w:pPr>
                        <w:pStyle w:val="tagline"/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14:paraId="649768F2" w14:textId="3EF51D6E" w:rsidR="00C1154D" w:rsidRDefault="00590C39" w:rsidP="00C1154D">
                      <w:pPr>
                        <w:pStyle w:val="tagline"/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  <w:szCs w:val="22"/>
                          <w:u w:val="single"/>
                        </w:rPr>
                        <w:t xml:space="preserve">Event </w:t>
                      </w:r>
                      <w:r w:rsidR="00B14A75" w:rsidRPr="002C4F35">
                        <w:rPr>
                          <w:rFonts w:cs="Arial"/>
                          <w:b/>
                          <w:sz w:val="22"/>
                          <w:szCs w:val="22"/>
                          <w:u w:val="single"/>
                        </w:rPr>
                        <w:t xml:space="preserve">Questions? </w:t>
                      </w:r>
                    </w:p>
                    <w:p w14:paraId="65693B28" w14:textId="6EDF39D2" w:rsidR="006C38E8" w:rsidRDefault="00C1154D" w:rsidP="00C1154D">
                      <w:pPr>
                        <w:pStyle w:val="tagline"/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2C4F35">
                        <w:rPr>
                          <w:rFonts w:cs="Arial"/>
                          <w:b/>
                          <w:sz w:val="22"/>
                          <w:szCs w:val="22"/>
                          <w:u w:val="single"/>
                        </w:rPr>
                        <w:t>Rey Mendez</w:t>
                      </w:r>
                      <w:r w:rsidR="00973849">
                        <w:rPr>
                          <w:rFonts w:cs="Arial"/>
                          <w:b/>
                          <w:sz w:val="22"/>
                          <w:szCs w:val="22"/>
                          <w:u w:val="single"/>
                        </w:rPr>
                        <w:t>,</w:t>
                      </w:r>
                      <w:r w:rsidRPr="002C4F35">
                        <w:rPr>
                          <w:rFonts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hyperlink r:id="rId16" w:history="1">
                        <w:r w:rsidR="006C38E8" w:rsidRPr="0036155E">
                          <w:rPr>
                            <w:rStyle w:val="Hyperlink"/>
                            <w:rFonts w:cs="Arial"/>
                            <w:b/>
                            <w:sz w:val="22"/>
                            <w:szCs w:val="22"/>
                          </w:rPr>
                          <w:t>rmendez@pacifica.gov</w:t>
                        </w:r>
                      </w:hyperlink>
                    </w:p>
                    <w:p w14:paraId="6C24DA57" w14:textId="702F6602" w:rsidR="00C1154D" w:rsidRPr="00C1154D" w:rsidRDefault="00C1154D" w:rsidP="00C1154D">
                      <w:pPr>
                        <w:pStyle w:val="tagline"/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 w:rsidRPr="00C1154D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(650) </w:t>
                      </w:r>
                      <w:r w:rsidR="00E532D8">
                        <w:rPr>
                          <w:rFonts w:cs="Arial"/>
                          <w:b/>
                          <w:sz w:val="22"/>
                          <w:szCs w:val="22"/>
                        </w:rPr>
                        <w:t>522-0346</w:t>
                      </w:r>
                    </w:p>
                    <w:p w14:paraId="4C5C7F45" w14:textId="433FDAEF" w:rsidR="00C1154D" w:rsidRDefault="00C1154D" w:rsidP="00973849">
                      <w:pPr>
                        <w:pStyle w:val="tagline"/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  <w:szCs w:val="22"/>
                          <w:u w:val="single"/>
                        </w:rPr>
                        <w:t>Matt Norris</w:t>
                      </w:r>
                      <w:r w:rsidR="00261406" w:rsidRPr="002C4F35">
                        <w:rPr>
                          <w:rFonts w:cs="Arial"/>
                          <w:b/>
                          <w:sz w:val="22"/>
                          <w:szCs w:val="22"/>
                          <w:u w:val="single"/>
                        </w:rPr>
                        <w:t xml:space="preserve">  </w:t>
                      </w:r>
                      <w:hyperlink r:id="rId17" w:history="1">
                        <w:r w:rsidRPr="00C71987">
                          <w:rPr>
                            <w:rStyle w:val="Hyperlink"/>
                            <w:rFonts w:cs="Arial"/>
                            <w:b/>
                            <w:sz w:val="22"/>
                            <w:szCs w:val="22"/>
                          </w:rPr>
                          <w:t>matthew.norris@sanjoseca.gov</w:t>
                        </w:r>
                      </w:hyperlink>
                    </w:p>
                    <w:p w14:paraId="16B341AB" w14:textId="4A5B2BFE" w:rsidR="003E3866" w:rsidRPr="00C1154D" w:rsidRDefault="00C1154D" w:rsidP="00973849">
                      <w:pPr>
                        <w:pStyle w:val="tagline"/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 w:rsidRPr="00C1154D">
                        <w:rPr>
                          <w:rFonts w:cs="Arial"/>
                          <w:b/>
                          <w:sz w:val="22"/>
                          <w:szCs w:val="22"/>
                        </w:rPr>
                        <w:t>(408) 838-8361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18EDF88" w14:textId="085BFF7F" w:rsidR="008935B2" w:rsidRDefault="00517CF2" w:rsidP="008935B2"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73EA0D38" wp14:editId="65EBD5BA">
                <wp:simplePos x="0" y="0"/>
                <wp:positionH relativeFrom="page">
                  <wp:posOffset>514350</wp:posOffset>
                </wp:positionH>
                <wp:positionV relativeFrom="page">
                  <wp:posOffset>1962150</wp:posOffset>
                </wp:positionV>
                <wp:extent cx="2602865" cy="7807960"/>
                <wp:effectExtent l="0" t="0" r="6985" b="2540"/>
                <wp:wrapNone/>
                <wp:docPr id="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02865" cy="7807960"/>
                        </a:xfrm>
                        <a:prstGeom prst="rect">
                          <a:avLst/>
                        </a:prstGeom>
                        <a:solidFill>
                          <a:srgbClr val="CCCC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61F3E" id="Rectangle 27" o:spid="_x0000_s1026" style="position:absolute;margin-left:40.5pt;margin-top:154.5pt;width:204.95pt;height:614.8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" fillcolor="#cc9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</w:p>
    <w:p w14:paraId="6345E85B" w14:textId="0FA1B49C" w:rsidR="002B1D26" w:rsidRPr="00973849" w:rsidRDefault="002B1D26" w:rsidP="00666F2C">
      <w:pPr>
        <w:ind w:left="4320"/>
        <w:jc w:val="center"/>
        <w:rPr>
          <w:b/>
          <w:bCs/>
          <w:color w:val="E36C0A" w:themeColor="accent6" w:themeShade="BF"/>
        </w:rPr>
      </w:pPr>
    </w:p>
    <w:p w14:paraId="41225793" w14:textId="2317B360" w:rsidR="003E6F76" w:rsidRPr="00DF2A09" w:rsidRDefault="005C3AFB" w:rsidP="005C3AFB">
      <w:pPr>
        <w:ind w:left="4320"/>
        <w:rPr>
          <w:rFonts w:asciiTheme="minorHAnsi" w:hAnsiTheme="minorHAnsi" w:cstheme="minorHAnsi"/>
          <w:b/>
          <w:bCs/>
          <w:color w:val="E36C0A" w:themeColor="accent6" w:themeShade="BF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E36C0A" w:themeColor="accent6" w:themeShade="BF"/>
          <w:sz w:val="28"/>
          <w:szCs w:val="28"/>
        </w:rPr>
        <w:t xml:space="preserve">           </w:t>
      </w:r>
      <w:r w:rsidR="00562C5C">
        <w:rPr>
          <w:rFonts w:asciiTheme="minorHAnsi" w:hAnsiTheme="minorHAnsi" w:cstheme="minorHAnsi"/>
          <w:b/>
          <w:bCs/>
          <w:color w:val="E36C0A" w:themeColor="accent6" w:themeShade="BF"/>
          <w:sz w:val="28"/>
          <w:szCs w:val="28"/>
        </w:rPr>
        <w:t xml:space="preserve"> </w:t>
      </w:r>
      <w:r w:rsidR="00D52485" w:rsidRPr="00DF2A09">
        <w:rPr>
          <w:rFonts w:asciiTheme="minorHAnsi" w:hAnsiTheme="minorHAnsi" w:cstheme="minorHAnsi"/>
          <w:b/>
          <w:bCs/>
          <w:color w:val="E36C0A" w:themeColor="accent6" w:themeShade="BF"/>
          <w:sz w:val="36"/>
          <w:szCs w:val="36"/>
        </w:rPr>
        <w:t>Calling All Operators</w:t>
      </w:r>
    </w:p>
    <w:p w14:paraId="07C7345D" w14:textId="0D57D180" w:rsidR="00B14A75" w:rsidRPr="002C4F35" w:rsidRDefault="005C3AFB" w:rsidP="00EA5ACD">
      <w:pPr>
        <w:ind w:left="4320"/>
        <w:jc w:val="both"/>
        <w:rPr>
          <w:rFonts w:asciiTheme="minorHAnsi" w:hAnsiTheme="minorHAnsi" w:cstheme="minorHAnsi"/>
          <w:b/>
          <w:color w:val="17365D" w:themeColor="text2" w:themeShade="BF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FE1F880" wp14:editId="51C61378">
            <wp:simplePos x="0" y="0"/>
            <wp:positionH relativeFrom="page">
              <wp:posOffset>6198442</wp:posOffset>
            </wp:positionH>
            <wp:positionV relativeFrom="page">
              <wp:posOffset>2583504</wp:posOffset>
            </wp:positionV>
            <wp:extent cx="1365373" cy="1235273"/>
            <wp:effectExtent l="0" t="0" r="6350" b="3175"/>
            <wp:wrapTight wrapText="bothSides">
              <wp:wrapPolygon edited="0">
                <wp:start x="0" y="0"/>
                <wp:lineTo x="0" y="21322"/>
                <wp:lineTo x="21399" y="21322"/>
                <wp:lineTo x="21399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373" cy="1235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A75" w:rsidRPr="002C4F35">
        <w:rPr>
          <w:rFonts w:asciiTheme="minorHAnsi" w:hAnsiTheme="minorHAnsi" w:cstheme="minorHAnsi"/>
          <w:bCs/>
          <w:color w:val="17365D" w:themeColor="text2" w:themeShade="BF"/>
          <w:sz w:val="26"/>
          <w:szCs w:val="26"/>
        </w:rPr>
        <w:t>If you are one of the best operators within your agency and you have the skills to compete among the best equipment operators throughout Silicon Valley, t</w:t>
      </w:r>
      <w:r w:rsidR="00261406" w:rsidRPr="002C4F35">
        <w:rPr>
          <w:rFonts w:asciiTheme="minorHAnsi" w:hAnsiTheme="minorHAnsi" w:cstheme="minorHAnsi"/>
          <w:bCs/>
          <w:color w:val="17365D" w:themeColor="text2" w:themeShade="BF"/>
          <w:sz w:val="26"/>
          <w:szCs w:val="26"/>
        </w:rPr>
        <w:t>hen you need to be part of our</w:t>
      </w:r>
      <w:r w:rsidR="00EA5ACD" w:rsidRPr="002C4F35">
        <w:rPr>
          <w:rFonts w:asciiTheme="minorHAnsi" w:hAnsiTheme="minorHAnsi" w:cstheme="minorHAnsi"/>
          <w:bCs/>
          <w:color w:val="17365D" w:themeColor="text2" w:themeShade="BF"/>
          <w:sz w:val="26"/>
          <w:szCs w:val="26"/>
        </w:rPr>
        <w:t xml:space="preserve"> </w:t>
      </w:r>
      <w:r w:rsidR="00477A66">
        <w:rPr>
          <w:rFonts w:asciiTheme="minorHAnsi" w:hAnsiTheme="minorHAnsi" w:cstheme="minorHAnsi"/>
          <w:b/>
          <w:color w:val="17365D" w:themeColor="text2" w:themeShade="BF"/>
          <w:sz w:val="26"/>
          <w:szCs w:val="26"/>
        </w:rPr>
        <w:t>9</w:t>
      </w:r>
      <w:r w:rsidR="00A32E4B" w:rsidRPr="002C4F35">
        <w:rPr>
          <w:rFonts w:asciiTheme="minorHAnsi" w:hAnsiTheme="minorHAnsi" w:cstheme="minorHAnsi"/>
          <w:b/>
          <w:color w:val="17365D" w:themeColor="text2" w:themeShade="BF"/>
          <w:sz w:val="26"/>
          <w:szCs w:val="26"/>
        </w:rPr>
        <w:t>th</w:t>
      </w:r>
      <w:r w:rsidR="00B14A75" w:rsidRPr="002C4F35">
        <w:rPr>
          <w:rFonts w:asciiTheme="minorHAnsi" w:hAnsiTheme="minorHAnsi" w:cstheme="minorHAnsi"/>
          <w:b/>
          <w:color w:val="17365D" w:themeColor="text2" w:themeShade="BF"/>
          <w:sz w:val="26"/>
          <w:szCs w:val="26"/>
        </w:rPr>
        <w:t xml:space="preserve"> Annual APWA Equipment ROADEO.</w:t>
      </w:r>
    </w:p>
    <w:p w14:paraId="60CA4E29" w14:textId="23E3488B" w:rsidR="009F3E87" w:rsidRPr="002C4F35" w:rsidRDefault="009F3E87" w:rsidP="00EA5ACD">
      <w:pPr>
        <w:ind w:left="4320"/>
        <w:jc w:val="both"/>
        <w:rPr>
          <w:rFonts w:asciiTheme="minorHAnsi" w:hAnsiTheme="minorHAnsi" w:cstheme="minorHAnsi"/>
          <w:bCs/>
          <w:color w:val="17365D" w:themeColor="text2" w:themeShade="BF"/>
          <w:sz w:val="26"/>
          <w:szCs w:val="26"/>
        </w:rPr>
      </w:pPr>
    </w:p>
    <w:p w14:paraId="279D34BA" w14:textId="7BD49D7F" w:rsidR="009F3E87" w:rsidRPr="002C4F35" w:rsidRDefault="009F3E87" w:rsidP="009F3E87">
      <w:pPr>
        <w:ind w:left="4320"/>
        <w:jc w:val="both"/>
        <w:rPr>
          <w:rFonts w:asciiTheme="minorHAnsi" w:hAnsiTheme="minorHAnsi" w:cstheme="minorHAnsi"/>
          <w:bCs/>
          <w:color w:val="17365D" w:themeColor="text2" w:themeShade="BF"/>
          <w:sz w:val="26"/>
          <w:szCs w:val="26"/>
        </w:rPr>
      </w:pPr>
      <w:r w:rsidRPr="002C4F35">
        <w:rPr>
          <w:rFonts w:asciiTheme="minorHAnsi" w:hAnsiTheme="minorHAnsi" w:cstheme="minorHAnsi"/>
          <w:bCs/>
          <w:color w:val="17365D" w:themeColor="text2" w:themeShade="BF"/>
          <w:sz w:val="26"/>
          <w:szCs w:val="26"/>
        </w:rPr>
        <w:t xml:space="preserve">Join us for a day of fun and friendly competition as </w:t>
      </w:r>
    </w:p>
    <w:p w14:paraId="54FC89ED" w14:textId="0285947E" w:rsidR="009F3E87" w:rsidRPr="002C4F35" w:rsidRDefault="009F3E87" w:rsidP="009F3E87">
      <w:pPr>
        <w:ind w:left="4320"/>
        <w:jc w:val="both"/>
        <w:rPr>
          <w:rFonts w:asciiTheme="minorHAnsi" w:hAnsiTheme="minorHAnsi" w:cstheme="minorHAnsi"/>
          <w:bCs/>
          <w:color w:val="17365D" w:themeColor="text2" w:themeShade="BF"/>
          <w:sz w:val="26"/>
          <w:szCs w:val="26"/>
        </w:rPr>
      </w:pPr>
      <w:r w:rsidRPr="002C4F35">
        <w:rPr>
          <w:rFonts w:asciiTheme="minorHAnsi" w:hAnsiTheme="minorHAnsi" w:cstheme="minorHAnsi"/>
          <w:bCs/>
          <w:color w:val="17365D" w:themeColor="text2" w:themeShade="BF"/>
          <w:sz w:val="26"/>
          <w:szCs w:val="26"/>
        </w:rPr>
        <w:t>operators from agencies throughout San Mateo and Santa Clara Counties face off for recognition as the top agencies in Silicon Valley</w:t>
      </w:r>
      <w:r w:rsidR="00286867" w:rsidRPr="002C4F35">
        <w:rPr>
          <w:rFonts w:asciiTheme="minorHAnsi" w:hAnsiTheme="minorHAnsi" w:cstheme="minorHAnsi"/>
          <w:bCs/>
          <w:color w:val="17365D" w:themeColor="text2" w:themeShade="BF"/>
          <w:sz w:val="26"/>
          <w:szCs w:val="26"/>
        </w:rPr>
        <w:t>.</w:t>
      </w:r>
      <w:r w:rsidRPr="002C4F35">
        <w:rPr>
          <w:rFonts w:asciiTheme="minorHAnsi" w:hAnsiTheme="minorHAnsi" w:cstheme="minorHAnsi"/>
          <w:bCs/>
          <w:color w:val="17365D" w:themeColor="text2" w:themeShade="BF"/>
          <w:sz w:val="26"/>
          <w:szCs w:val="26"/>
        </w:rPr>
        <w:t xml:space="preserve"> </w:t>
      </w:r>
    </w:p>
    <w:p w14:paraId="77443870" w14:textId="47EC0350" w:rsidR="009F3E87" w:rsidRPr="00D25ECC" w:rsidRDefault="009F3E87" w:rsidP="009F3E87">
      <w:pPr>
        <w:ind w:left="4320"/>
        <w:jc w:val="both"/>
        <w:rPr>
          <w:rFonts w:asciiTheme="minorHAnsi" w:hAnsiTheme="minorHAnsi" w:cstheme="minorHAnsi"/>
          <w:b/>
          <w:bCs/>
          <w:color w:val="17365D" w:themeColor="text2" w:themeShade="BF"/>
          <w:sz w:val="18"/>
          <w:szCs w:val="18"/>
        </w:rPr>
      </w:pPr>
    </w:p>
    <w:p w14:paraId="0F361DBF" w14:textId="1FD5ED28" w:rsidR="009F3E87" w:rsidRPr="002C4F35" w:rsidRDefault="009F3E87" w:rsidP="009F3E87">
      <w:pPr>
        <w:ind w:left="4320"/>
        <w:rPr>
          <w:rFonts w:asciiTheme="minorHAnsi" w:hAnsiTheme="minorHAnsi" w:cstheme="minorHAnsi"/>
          <w:color w:val="17365D" w:themeColor="text2" w:themeShade="BF"/>
          <w:sz w:val="26"/>
          <w:szCs w:val="26"/>
        </w:rPr>
      </w:pPr>
      <w:r w:rsidRPr="002C4F35">
        <w:rPr>
          <w:rFonts w:asciiTheme="minorHAnsi" w:hAnsiTheme="minorHAnsi" w:cstheme="minorHAnsi"/>
          <w:color w:val="17365D" w:themeColor="text2" w:themeShade="BF"/>
          <w:sz w:val="26"/>
          <w:szCs w:val="26"/>
        </w:rPr>
        <w:t>Demonstrate and showcase your skills in the following three exciting events:</w:t>
      </w:r>
    </w:p>
    <w:p w14:paraId="2A1FE202" w14:textId="77777777" w:rsidR="009F3E87" w:rsidRPr="002C4F35" w:rsidRDefault="009F3E87" w:rsidP="009F3E8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color w:val="17365D" w:themeColor="text2" w:themeShade="BF"/>
          <w:sz w:val="26"/>
          <w:szCs w:val="26"/>
        </w:rPr>
      </w:pPr>
      <w:r w:rsidRPr="002C4F35">
        <w:rPr>
          <w:rFonts w:asciiTheme="minorHAnsi" w:hAnsiTheme="minorHAnsi" w:cstheme="minorHAnsi"/>
          <w:b/>
          <w:bCs/>
          <w:color w:val="17365D" w:themeColor="text2" w:themeShade="BF"/>
          <w:sz w:val="26"/>
          <w:szCs w:val="26"/>
        </w:rPr>
        <w:t xml:space="preserve">Backhoe  </w:t>
      </w:r>
    </w:p>
    <w:p w14:paraId="242E345B" w14:textId="77777777" w:rsidR="009F3E87" w:rsidRPr="002C4F35" w:rsidRDefault="009F3E87" w:rsidP="009F3E8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color w:val="17365D" w:themeColor="text2" w:themeShade="BF"/>
          <w:sz w:val="26"/>
          <w:szCs w:val="26"/>
        </w:rPr>
      </w:pPr>
      <w:r w:rsidRPr="002C4F35">
        <w:rPr>
          <w:rFonts w:asciiTheme="minorHAnsi" w:hAnsiTheme="minorHAnsi" w:cstheme="minorHAnsi"/>
          <w:b/>
          <w:bCs/>
          <w:color w:val="17365D" w:themeColor="text2" w:themeShade="BF"/>
          <w:sz w:val="26"/>
          <w:szCs w:val="26"/>
        </w:rPr>
        <w:t xml:space="preserve">Mini-Excavator </w:t>
      </w:r>
    </w:p>
    <w:p w14:paraId="1B9B416E" w14:textId="77777777" w:rsidR="009F3E87" w:rsidRPr="002C4F35" w:rsidRDefault="009F3E87" w:rsidP="009F3E8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color w:val="17365D" w:themeColor="text2" w:themeShade="BF"/>
          <w:sz w:val="26"/>
          <w:szCs w:val="26"/>
        </w:rPr>
      </w:pPr>
      <w:proofErr w:type="spellStart"/>
      <w:r w:rsidRPr="002C4F35">
        <w:rPr>
          <w:rFonts w:asciiTheme="minorHAnsi" w:hAnsiTheme="minorHAnsi" w:cstheme="minorHAnsi"/>
          <w:b/>
          <w:bCs/>
          <w:color w:val="17365D" w:themeColor="text2" w:themeShade="BF"/>
          <w:sz w:val="26"/>
          <w:szCs w:val="26"/>
        </w:rPr>
        <w:t>Skidsteer</w:t>
      </w:r>
      <w:proofErr w:type="spellEnd"/>
    </w:p>
    <w:p w14:paraId="1771B562" w14:textId="7CCF7656" w:rsidR="009F3E87" w:rsidRPr="002C4F35" w:rsidRDefault="009F3E87" w:rsidP="009F3E87">
      <w:pPr>
        <w:ind w:left="4320"/>
        <w:jc w:val="both"/>
        <w:rPr>
          <w:rFonts w:asciiTheme="minorHAnsi" w:hAnsiTheme="minorHAnsi" w:cstheme="minorHAnsi"/>
          <w:bCs/>
          <w:color w:val="17365D" w:themeColor="text2" w:themeShade="BF"/>
          <w:sz w:val="26"/>
          <w:szCs w:val="26"/>
        </w:rPr>
      </w:pPr>
      <w:r w:rsidRPr="002C4F35">
        <w:rPr>
          <w:rFonts w:asciiTheme="minorHAnsi" w:hAnsiTheme="minorHAnsi" w:cstheme="minorHAnsi"/>
          <w:bCs/>
          <w:color w:val="17365D" w:themeColor="text2" w:themeShade="BF"/>
          <w:sz w:val="26"/>
          <w:szCs w:val="26"/>
        </w:rPr>
        <w:t>Limit: Two operators per agency.</w:t>
      </w:r>
    </w:p>
    <w:p w14:paraId="2664AC00" w14:textId="15F5E9DA" w:rsidR="00B14A75" w:rsidRPr="00D25ECC" w:rsidRDefault="00B14A75" w:rsidP="00B14A75">
      <w:pPr>
        <w:ind w:left="4320"/>
        <w:jc w:val="both"/>
        <w:rPr>
          <w:rFonts w:asciiTheme="minorHAnsi" w:hAnsiTheme="minorHAnsi" w:cstheme="minorHAnsi"/>
          <w:b/>
          <w:bCs/>
          <w:color w:val="17365D" w:themeColor="text2" w:themeShade="BF"/>
          <w:sz w:val="16"/>
          <w:szCs w:val="16"/>
        </w:rPr>
      </w:pPr>
    </w:p>
    <w:p w14:paraId="675D87A9" w14:textId="0BEA3286" w:rsidR="00A32E4B" w:rsidRPr="00B20C2C" w:rsidRDefault="00A32E4B" w:rsidP="00A32E4B">
      <w:pPr>
        <w:ind w:left="4320"/>
        <w:jc w:val="both"/>
        <w:rPr>
          <w:rFonts w:asciiTheme="minorHAnsi" w:hAnsiTheme="minorHAnsi" w:cstheme="minorHAnsi"/>
          <w:b/>
          <w:bCs/>
          <w:color w:val="17365D" w:themeColor="text2" w:themeShade="BF"/>
          <w:sz w:val="26"/>
          <w:szCs w:val="26"/>
          <w:u w:val="single"/>
        </w:rPr>
      </w:pPr>
      <w:r w:rsidRPr="00B20C2C">
        <w:rPr>
          <w:rFonts w:asciiTheme="minorHAnsi" w:hAnsiTheme="minorHAnsi" w:cstheme="minorHAnsi"/>
          <w:b/>
          <w:bCs/>
          <w:color w:val="17365D" w:themeColor="text2" w:themeShade="BF"/>
          <w:sz w:val="26"/>
          <w:szCs w:val="26"/>
          <w:u w:val="single"/>
        </w:rPr>
        <w:t>The</w:t>
      </w:r>
      <w:r w:rsidR="00B13D86" w:rsidRPr="00B20C2C">
        <w:rPr>
          <w:rFonts w:asciiTheme="minorHAnsi" w:hAnsiTheme="minorHAnsi" w:cstheme="minorHAnsi"/>
          <w:b/>
          <w:bCs/>
          <w:color w:val="17365D" w:themeColor="text2" w:themeShade="BF"/>
          <w:sz w:val="26"/>
          <w:szCs w:val="26"/>
          <w:u w:val="single"/>
        </w:rPr>
        <w:t xml:space="preserve"> chapter will sponsor $1,500</w:t>
      </w:r>
      <w:r w:rsidR="00502049" w:rsidRPr="00B20C2C">
        <w:rPr>
          <w:rFonts w:asciiTheme="minorHAnsi" w:hAnsiTheme="minorHAnsi" w:cstheme="minorHAnsi"/>
          <w:b/>
          <w:bCs/>
          <w:color w:val="17365D" w:themeColor="text2" w:themeShade="BF"/>
          <w:sz w:val="26"/>
          <w:szCs w:val="26"/>
          <w:u w:val="single"/>
        </w:rPr>
        <w:t xml:space="preserve"> each</w:t>
      </w:r>
      <w:r w:rsidR="00B13D86" w:rsidRPr="00B20C2C">
        <w:rPr>
          <w:rFonts w:asciiTheme="minorHAnsi" w:hAnsiTheme="minorHAnsi" w:cstheme="minorHAnsi"/>
          <w:b/>
          <w:bCs/>
          <w:color w:val="17365D" w:themeColor="text2" w:themeShade="BF"/>
          <w:sz w:val="26"/>
          <w:szCs w:val="26"/>
          <w:u w:val="single"/>
        </w:rPr>
        <w:t xml:space="preserve"> </w:t>
      </w:r>
      <w:r w:rsidR="00502049" w:rsidRPr="00B20C2C">
        <w:rPr>
          <w:rFonts w:asciiTheme="minorHAnsi" w:hAnsiTheme="minorHAnsi" w:cstheme="minorHAnsi"/>
          <w:b/>
          <w:bCs/>
          <w:color w:val="17365D" w:themeColor="text2" w:themeShade="BF"/>
          <w:sz w:val="26"/>
          <w:szCs w:val="26"/>
          <w:u w:val="single"/>
        </w:rPr>
        <w:t>to</w:t>
      </w:r>
      <w:r w:rsidR="00B13D86" w:rsidRPr="00B20C2C">
        <w:rPr>
          <w:rFonts w:asciiTheme="minorHAnsi" w:hAnsiTheme="minorHAnsi" w:cstheme="minorHAnsi"/>
          <w:b/>
          <w:bCs/>
          <w:color w:val="17365D" w:themeColor="text2" w:themeShade="BF"/>
          <w:sz w:val="26"/>
          <w:szCs w:val="26"/>
          <w:u w:val="single"/>
        </w:rPr>
        <w:t xml:space="preserve"> the</w:t>
      </w:r>
      <w:r w:rsidRPr="00B20C2C">
        <w:rPr>
          <w:rFonts w:asciiTheme="minorHAnsi" w:hAnsiTheme="minorHAnsi" w:cstheme="minorHAnsi"/>
          <w:b/>
          <w:bCs/>
          <w:color w:val="17365D" w:themeColor="text2" w:themeShade="BF"/>
          <w:sz w:val="26"/>
          <w:szCs w:val="26"/>
          <w:u w:val="single"/>
        </w:rPr>
        <w:t xml:space="preserve"> top two </w:t>
      </w:r>
      <w:r w:rsidR="00502049" w:rsidRPr="00B20C2C">
        <w:rPr>
          <w:rFonts w:asciiTheme="minorHAnsi" w:hAnsiTheme="minorHAnsi" w:cstheme="minorHAnsi"/>
          <w:b/>
          <w:bCs/>
          <w:color w:val="17365D" w:themeColor="text2" w:themeShade="BF"/>
          <w:sz w:val="26"/>
          <w:szCs w:val="26"/>
          <w:u w:val="single"/>
        </w:rPr>
        <w:t>winners</w:t>
      </w:r>
      <w:r w:rsidRPr="00B20C2C">
        <w:rPr>
          <w:rFonts w:asciiTheme="minorHAnsi" w:hAnsiTheme="minorHAnsi" w:cstheme="minorHAnsi"/>
          <w:b/>
          <w:bCs/>
          <w:color w:val="17365D" w:themeColor="text2" w:themeShade="BF"/>
          <w:sz w:val="26"/>
          <w:szCs w:val="26"/>
          <w:u w:val="single"/>
        </w:rPr>
        <w:t xml:space="preserve"> to compete in the National APWA ROADEO </w:t>
      </w:r>
      <w:r w:rsidR="0022140D">
        <w:rPr>
          <w:rFonts w:asciiTheme="minorHAnsi" w:hAnsiTheme="minorHAnsi" w:cstheme="minorHAnsi"/>
          <w:b/>
          <w:bCs/>
          <w:color w:val="17365D" w:themeColor="text2" w:themeShade="BF"/>
          <w:sz w:val="26"/>
          <w:szCs w:val="26"/>
          <w:u w:val="single"/>
        </w:rPr>
        <w:t xml:space="preserve">as part of </w:t>
      </w:r>
      <w:r w:rsidRPr="00B20C2C">
        <w:rPr>
          <w:rFonts w:asciiTheme="minorHAnsi" w:hAnsiTheme="minorHAnsi" w:cstheme="minorHAnsi"/>
          <w:b/>
          <w:bCs/>
          <w:color w:val="17365D" w:themeColor="text2" w:themeShade="BF"/>
          <w:sz w:val="26"/>
          <w:szCs w:val="26"/>
          <w:u w:val="single"/>
        </w:rPr>
        <w:t xml:space="preserve">PWX </w:t>
      </w:r>
      <w:r w:rsidR="005558D2" w:rsidRPr="00B20C2C">
        <w:rPr>
          <w:rFonts w:asciiTheme="minorHAnsi" w:hAnsiTheme="minorHAnsi" w:cstheme="minorHAnsi"/>
          <w:b/>
          <w:bCs/>
          <w:color w:val="17365D" w:themeColor="text2" w:themeShade="BF"/>
          <w:sz w:val="26"/>
          <w:szCs w:val="26"/>
          <w:u w:val="single"/>
        </w:rPr>
        <w:t>202</w:t>
      </w:r>
      <w:r w:rsidR="00477A66">
        <w:rPr>
          <w:rFonts w:asciiTheme="minorHAnsi" w:hAnsiTheme="minorHAnsi" w:cstheme="minorHAnsi"/>
          <w:b/>
          <w:bCs/>
          <w:color w:val="17365D" w:themeColor="text2" w:themeShade="BF"/>
          <w:sz w:val="26"/>
          <w:szCs w:val="26"/>
          <w:u w:val="single"/>
        </w:rPr>
        <w:t>6</w:t>
      </w:r>
      <w:r w:rsidR="005558D2" w:rsidRPr="00B20C2C">
        <w:rPr>
          <w:rFonts w:asciiTheme="minorHAnsi" w:hAnsiTheme="minorHAnsi" w:cstheme="minorHAnsi"/>
          <w:b/>
          <w:bCs/>
          <w:color w:val="17365D" w:themeColor="text2" w:themeShade="BF"/>
          <w:sz w:val="26"/>
          <w:szCs w:val="26"/>
          <w:u w:val="single"/>
        </w:rPr>
        <w:t xml:space="preserve"> </w:t>
      </w:r>
      <w:r w:rsidR="00A12C83" w:rsidRPr="00B20C2C">
        <w:rPr>
          <w:rFonts w:asciiTheme="minorHAnsi" w:hAnsiTheme="minorHAnsi" w:cstheme="minorHAnsi"/>
          <w:b/>
          <w:bCs/>
          <w:color w:val="17365D" w:themeColor="text2" w:themeShade="BF"/>
          <w:sz w:val="26"/>
          <w:szCs w:val="26"/>
          <w:u w:val="single"/>
        </w:rPr>
        <w:t xml:space="preserve">in </w:t>
      </w:r>
      <w:r w:rsidR="00477A66">
        <w:rPr>
          <w:rFonts w:asciiTheme="minorHAnsi" w:hAnsiTheme="minorHAnsi" w:cstheme="minorHAnsi"/>
          <w:b/>
          <w:bCs/>
          <w:color w:val="17365D" w:themeColor="text2" w:themeShade="BF"/>
          <w:sz w:val="26"/>
          <w:szCs w:val="26"/>
          <w:u w:val="single"/>
        </w:rPr>
        <w:t>Houston</w:t>
      </w:r>
      <w:r w:rsidR="00144509" w:rsidRPr="00B20C2C">
        <w:rPr>
          <w:rFonts w:asciiTheme="minorHAnsi" w:hAnsiTheme="minorHAnsi" w:cstheme="minorHAnsi"/>
          <w:b/>
          <w:bCs/>
          <w:color w:val="17365D" w:themeColor="text2" w:themeShade="BF"/>
          <w:sz w:val="26"/>
          <w:szCs w:val="26"/>
          <w:u w:val="single"/>
        </w:rPr>
        <w:t xml:space="preserve">, </w:t>
      </w:r>
      <w:r w:rsidR="00477A66">
        <w:rPr>
          <w:rFonts w:asciiTheme="minorHAnsi" w:hAnsiTheme="minorHAnsi" w:cstheme="minorHAnsi"/>
          <w:b/>
          <w:bCs/>
          <w:color w:val="17365D" w:themeColor="text2" w:themeShade="BF"/>
          <w:sz w:val="26"/>
          <w:szCs w:val="26"/>
          <w:u w:val="single"/>
        </w:rPr>
        <w:t>Texas</w:t>
      </w:r>
      <w:r w:rsidRPr="00B20C2C">
        <w:rPr>
          <w:rFonts w:asciiTheme="minorHAnsi" w:hAnsiTheme="minorHAnsi" w:cstheme="minorHAnsi"/>
          <w:b/>
          <w:bCs/>
          <w:color w:val="17365D" w:themeColor="text2" w:themeShade="BF"/>
          <w:sz w:val="26"/>
          <w:szCs w:val="26"/>
          <w:u w:val="single"/>
        </w:rPr>
        <w:t xml:space="preserve">. </w:t>
      </w:r>
    </w:p>
    <w:p w14:paraId="7D122124" w14:textId="77777777" w:rsidR="00B14A75" w:rsidRDefault="00B14A75" w:rsidP="00B14A75">
      <w:pPr>
        <w:ind w:left="4320"/>
        <w:jc w:val="both"/>
        <w:rPr>
          <w:rFonts w:asciiTheme="minorHAnsi" w:hAnsiTheme="minorHAnsi" w:cstheme="minorHAnsi"/>
          <w:b/>
          <w:bCs/>
          <w:color w:val="17365D" w:themeColor="text2" w:themeShade="BF"/>
          <w:sz w:val="26"/>
          <w:szCs w:val="26"/>
        </w:rPr>
      </w:pPr>
    </w:p>
    <w:p w14:paraId="06F2867E" w14:textId="59F01590" w:rsidR="00BC5E2A" w:rsidRPr="00B20C2C" w:rsidRDefault="00B20C2C" w:rsidP="003901F7">
      <w:pPr>
        <w:shd w:val="clear" w:color="auto" w:fill="FDE9D9" w:themeFill="accent6" w:themeFillTint="33"/>
        <w:ind w:left="4320"/>
        <w:jc w:val="both"/>
        <w:rPr>
          <w:rFonts w:asciiTheme="minorHAnsi" w:hAnsiTheme="minorHAnsi" w:cstheme="minorHAnsi"/>
          <w:color w:val="17365D" w:themeColor="text2" w:themeShade="BF"/>
          <w:sz w:val="26"/>
          <w:szCs w:val="26"/>
        </w:rPr>
      </w:pPr>
      <w:r w:rsidRPr="00B20C2C">
        <w:rPr>
          <w:rFonts w:asciiTheme="minorHAnsi" w:hAnsiTheme="minorHAnsi" w:cstheme="minorHAnsi"/>
          <w:color w:val="17365D" w:themeColor="text2" w:themeShade="BF"/>
          <w:sz w:val="26"/>
          <w:szCs w:val="26"/>
        </w:rPr>
        <w:t xml:space="preserve">The event will include two safety training classes, vendor exhibits, </w:t>
      </w:r>
      <w:r w:rsidR="005C3AFB">
        <w:rPr>
          <w:rFonts w:asciiTheme="minorHAnsi" w:hAnsiTheme="minorHAnsi" w:cstheme="minorHAnsi"/>
          <w:color w:val="17365D" w:themeColor="text2" w:themeShade="BF"/>
          <w:sz w:val="26"/>
          <w:szCs w:val="26"/>
        </w:rPr>
        <w:t xml:space="preserve">raffle prizes and </w:t>
      </w:r>
      <w:r w:rsidRPr="00B20C2C">
        <w:rPr>
          <w:rFonts w:asciiTheme="minorHAnsi" w:hAnsiTheme="minorHAnsi" w:cstheme="minorHAnsi"/>
          <w:color w:val="17365D" w:themeColor="text2" w:themeShade="BF"/>
          <w:sz w:val="26"/>
          <w:szCs w:val="26"/>
        </w:rPr>
        <w:t xml:space="preserve">lunch. </w:t>
      </w:r>
      <w:r w:rsidR="00386238">
        <w:rPr>
          <w:rFonts w:asciiTheme="minorHAnsi" w:hAnsiTheme="minorHAnsi" w:cstheme="minorHAnsi"/>
          <w:color w:val="17365D" w:themeColor="text2" w:themeShade="BF"/>
          <w:sz w:val="26"/>
          <w:szCs w:val="26"/>
        </w:rPr>
        <w:t>Non-competing participants will need to attend both safety classes to receive</w:t>
      </w:r>
      <w:r w:rsidR="003200B3">
        <w:rPr>
          <w:rFonts w:asciiTheme="minorHAnsi" w:hAnsiTheme="minorHAnsi" w:cstheme="minorHAnsi"/>
          <w:color w:val="17365D" w:themeColor="text2" w:themeShade="BF"/>
          <w:sz w:val="26"/>
          <w:szCs w:val="26"/>
        </w:rPr>
        <w:t xml:space="preserve"> prize raffle tickets.  </w:t>
      </w:r>
      <w:r w:rsidRPr="00B20C2C">
        <w:rPr>
          <w:rFonts w:asciiTheme="minorHAnsi" w:hAnsiTheme="minorHAnsi" w:cstheme="minorHAnsi"/>
          <w:color w:val="17365D" w:themeColor="text2" w:themeShade="BF"/>
          <w:sz w:val="26"/>
          <w:szCs w:val="26"/>
        </w:rPr>
        <w:t xml:space="preserve">Please register </w:t>
      </w:r>
      <w:hyperlink r:id="rId19" w:history="1">
        <w:r w:rsidR="00973849" w:rsidRPr="00226474">
          <w:rPr>
            <w:rStyle w:val="Hyperlink"/>
            <w:rFonts w:asciiTheme="minorHAnsi" w:hAnsiTheme="minorHAnsi" w:cstheme="minorHAnsi"/>
            <w:b/>
            <w:bCs/>
            <w:sz w:val="26"/>
            <w:szCs w:val="26"/>
          </w:rPr>
          <w:t>HERE</w:t>
        </w:r>
      </w:hyperlink>
      <w:r w:rsidR="00973849">
        <w:rPr>
          <w:rFonts w:asciiTheme="minorHAnsi" w:hAnsiTheme="minorHAnsi" w:cstheme="minorHAnsi"/>
          <w:color w:val="17365D" w:themeColor="text2" w:themeShade="BF"/>
          <w:sz w:val="26"/>
          <w:szCs w:val="26"/>
        </w:rPr>
        <w:t xml:space="preserve"> </w:t>
      </w:r>
      <w:r w:rsidRPr="00B20C2C">
        <w:rPr>
          <w:rFonts w:asciiTheme="minorHAnsi" w:hAnsiTheme="minorHAnsi" w:cstheme="minorHAnsi"/>
          <w:color w:val="17365D" w:themeColor="text2" w:themeShade="BF"/>
          <w:sz w:val="26"/>
          <w:szCs w:val="26"/>
        </w:rPr>
        <w:t xml:space="preserve">by </w:t>
      </w:r>
      <w:r w:rsidR="000B46B3">
        <w:rPr>
          <w:rFonts w:asciiTheme="minorHAnsi" w:hAnsiTheme="minorHAnsi" w:cstheme="minorHAnsi"/>
          <w:color w:val="17365D" w:themeColor="text2" w:themeShade="BF"/>
          <w:sz w:val="26"/>
          <w:szCs w:val="26"/>
        </w:rPr>
        <w:t>May 2</w:t>
      </w:r>
      <w:r w:rsidR="00E532D8">
        <w:rPr>
          <w:rFonts w:asciiTheme="minorHAnsi" w:hAnsiTheme="minorHAnsi" w:cstheme="minorHAnsi"/>
          <w:color w:val="17365D" w:themeColor="text2" w:themeShade="BF"/>
          <w:sz w:val="26"/>
          <w:szCs w:val="26"/>
        </w:rPr>
        <w:t>5</w:t>
      </w:r>
      <w:r w:rsidRPr="00B20C2C">
        <w:rPr>
          <w:rFonts w:asciiTheme="minorHAnsi" w:hAnsiTheme="minorHAnsi" w:cstheme="minorHAnsi"/>
          <w:color w:val="17365D" w:themeColor="text2" w:themeShade="BF"/>
          <w:sz w:val="26"/>
          <w:szCs w:val="26"/>
        </w:rPr>
        <w:t xml:space="preserve"> to receive lunch.</w:t>
      </w:r>
      <w:r w:rsidR="00F66931">
        <w:rPr>
          <w:rFonts w:asciiTheme="minorHAnsi" w:hAnsiTheme="minorHAnsi" w:cstheme="minorHAnsi"/>
          <w:color w:val="17365D" w:themeColor="text2" w:themeShade="BF"/>
          <w:sz w:val="26"/>
          <w:szCs w:val="26"/>
        </w:rPr>
        <w:t xml:space="preserve"> (Limited to the first 150)</w:t>
      </w:r>
    </w:p>
    <w:p w14:paraId="215CFC0B" w14:textId="77777777" w:rsidR="00BC5E2A" w:rsidRPr="002C4F35" w:rsidRDefault="00BC5E2A" w:rsidP="00B14A75">
      <w:pPr>
        <w:ind w:left="4320"/>
        <w:jc w:val="both"/>
        <w:rPr>
          <w:rFonts w:asciiTheme="minorHAnsi" w:hAnsiTheme="minorHAnsi" w:cstheme="minorHAnsi"/>
          <w:b/>
          <w:bCs/>
          <w:color w:val="17365D" w:themeColor="text2" w:themeShade="BF"/>
          <w:sz w:val="26"/>
          <w:szCs w:val="26"/>
        </w:rPr>
      </w:pPr>
    </w:p>
    <w:p w14:paraId="6BDE8811" w14:textId="77EA7356" w:rsidR="00667DDE" w:rsidRPr="00AC39E5" w:rsidRDefault="00CE38D5" w:rsidP="00520D26">
      <w:pPr>
        <w:ind w:left="4680"/>
        <w:rPr>
          <w:rFonts w:asciiTheme="minorHAnsi" w:hAnsiTheme="minorHAnsi" w:cstheme="minorHAnsi"/>
          <w:b/>
          <w:bCs/>
          <w:color w:val="17365D" w:themeColor="text2" w:themeShade="BF"/>
          <w:sz w:val="26"/>
          <w:szCs w:val="26"/>
        </w:rPr>
      </w:pPr>
      <w:r w:rsidRPr="00546FF9">
        <w:rPr>
          <w:rFonts w:asciiTheme="minorHAnsi" w:eastAsia="Arial" w:hAnsiTheme="minorHAnsi" w:cstheme="minorHAnsi"/>
          <w:b/>
          <w:bCs/>
          <w:noProof/>
          <w:color w:val="E36C0A"/>
          <w:spacing w:val="5"/>
          <w:kern w:val="0"/>
          <w:highlight w:val="yellow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CBED94D" wp14:editId="70B2B3C7">
                <wp:simplePos x="0" y="0"/>
                <wp:positionH relativeFrom="margin">
                  <wp:align>right</wp:align>
                </wp:positionH>
                <wp:positionV relativeFrom="paragraph">
                  <wp:posOffset>455294</wp:posOffset>
                </wp:positionV>
                <wp:extent cx="1064895" cy="776605"/>
                <wp:effectExtent l="57150" t="95250" r="59055" b="806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09450">
                          <a:off x="0" y="0"/>
                          <a:ext cx="1064895" cy="776605"/>
                        </a:xfrm>
                        <a:custGeom>
                          <a:avLst/>
                          <a:gdLst>
                            <a:gd name="csX0" fmla="*/ 0 w 1064895"/>
                            <a:gd name="csY0" fmla="*/ 0 h 776605"/>
                            <a:gd name="csX1" fmla="*/ 553745 w 1064895"/>
                            <a:gd name="csY1" fmla="*/ 0 h 776605"/>
                            <a:gd name="csX2" fmla="*/ 1064895 w 1064895"/>
                            <a:gd name="csY2" fmla="*/ 0 h 776605"/>
                            <a:gd name="csX3" fmla="*/ 1064895 w 1064895"/>
                            <a:gd name="csY3" fmla="*/ 365004 h 776605"/>
                            <a:gd name="csX4" fmla="*/ 1064895 w 1064895"/>
                            <a:gd name="csY4" fmla="*/ 776605 h 776605"/>
                            <a:gd name="csX5" fmla="*/ 553745 w 1064895"/>
                            <a:gd name="csY5" fmla="*/ 776605 h 776605"/>
                            <a:gd name="csX6" fmla="*/ 0 w 1064895"/>
                            <a:gd name="csY6" fmla="*/ 776605 h 776605"/>
                            <a:gd name="csX7" fmla="*/ 0 w 1064895"/>
                            <a:gd name="csY7" fmla="*/ 396069 h 776605"/>
                            <a:gd name="csX8" fmla="*/ 0 w 1064895"/>
                            <a:gd name="csY8" fmla="*/ 0 h 77660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</a:cxnLst>
                          <a:rect l="l" t="t" r="r" b="b"/>
                          <a:pathLst>
                            <a:path w="1064895" h="776605" fill="none" extrusionOk="0">
                              <a:moveTo>
                                <a:pt x="0" y="0"/>
                              </a:moveTo>
                              <a:cubicBezTo>
                                <a:pt x="193782" y="-59032"/>
                                <a:pt x="385117" y="39133"/>
                                <a:pt x="553745" y="0"/>
                              </a:cubicBezTo>
                              <a:cubicBezTo>
                                <a:pt x="722374" y="-39133"/>
                                <a:pt x="815346" y="33008"/>
                                <a:pt x="1064895" y="0"/>
                              </a:cubicBezTo>
                              <a:cubicBezTo>
                                <a:pt x="1081768" y="149728"/>
                                <a:pt x="1058884" y="270558"/>
                                <a:pt x="1064895" y="365004"/>
                              </a:cubicBezTo>
                              <a:cubicBezTo>
                                <a:pt x="1070906" y="459450"/>
                                <a:pt x="1045479" y="597241"/>
                                <a:pt x="1064895" y="776605"/>
                              </a:cubicBezTo>
                              <a:cubicBezTo>
                                <a:pt x="855502" y="815456"/>
                                <a:pt x="751369" y="775659"/>
                                <a:pt x="553745" y="776605"/>
                              </a:cubicBezTo>
                              <a:cubicBezTo>
                                <a:pt x="356121" y="777551"/>
                                <a:pt x="162405" y="758791"/>
                                <a:pt x="0" y="776605"/>
                              </a:cubicBezTo>
                              <a:cubicBezTo>
                                <a:pt x="-15480" y="592037"/>
                                <a:pt x="37812" y="485899"/>
                                <a:pt x="0" y="396069"/>
                              </a:cubicBezTo>
                              <a:cubicBezTo>
                                <a:pt x="-37812" y="306239"/>
                                <a:pt x="42552" y="150330"/>
                                <a:pt x="0" y="0"/>
                              </a:cubicBezTo>
                              <a:close/>
                            </a:path>
                            <a:path w="1064895" h="776605" stroke="0" extrusionOk="0">
                              <a:moveTo>
                                <a:pt x="0" y="0"/>
                              </a:moveTo>
                              <a:cubicBezTo>
                                <a:pt x="223626" y="-55283"/>
                                <a:pt x="289155" y="562"/>
                                <a:pt x="521799" y="0"/>
                              </a:cubicBezTo>
                              <a:cubicBezTo>
                                <a:pt x="754443" y="-562"/>
                                <a:pt x="900969" y="1801"/>
                                <a:pt x="1064895" y="0"/>
                              </a:cubicBezTo>
                              <a:cubicBezTo>
                                <a:pt x="1080705" y="168116"/>
                                <a:pt x="1063779" y="269844"/>
                                <a:pt x="1064895" y="403835"/>
                              </a:cubicBezTo>
                              <a:cubicBezTo>
                                <a:pt x="1066011" y="537827"/>
                                <a:pt x="1062264" y="624508"/>
                                <a:pt x="1064895" y="776605"/>
                              </a:cubicBezTo>
                              <a:cubicBezTo>
                                <a:pt x="919444" y="777743"/>
                                <a:pt x="782615" y="725598"/>
                                <a:pt x="553745" y="776605"/>
                              </a:cubicBezTo>
                              <a:cubicBezTo>
                                <a:pt x="324875" y="827612"/>
                                <a:pt x="205466" y="762655"/>
                                <a:pt x="0" y="776605"/>
                              </a:cubicBezTo>
                              <a:cubicBezTo>
                                <a:pt x="-12801" y="663876"/>
                                <a:pt x="18391" y="524491"/>
                                <a:pt x="0" y="403835"/>
                              </a:cubicBezTo>
                              <a:cubicBezTo>
                                <a:pt x="-18391" y="283179"/>
                                <a:pt x="13286" y="15815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6D519EF" w14:textId="36DA8A1D" w:rsidR="001915B1" w:rsidRPr="00562C5C" w:rsidRDefault="001915B1" w:rsidP="001915B1">
                            <w:pPr>
                              <w:jc w:val="center"/>
                              <w:rPr>
                                <w:rFonts w:ascii="Rockwell Extra Bold" w:hAnsi="Rockwell Extra Bold"/>
                                <w:color w:val="E36C0A" w:themeColor="accent6" w:themeShade="BF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62C5C">
                              <w:rPr>
                                <w:rFonts w:ascii="Rockwell Extra Bold" w:hAnsi="Rockwell Extra Bold"/>
                                <w:color w:val="E36C0A" w:themeColor="accent6" w:themeShade="BF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RAFFLE PRIZES</w:t>
                            </w:r>
                          </w:p>
                          <w:p w14:paraId="78F140E4" w14:textId="7FB4ED07" w:rsidR="001915B1" w:rsidRPr="00562C5C" w:rsidRDefault="001915B1" w:rsidP="001915B1">
                            <w:pPr>
                              <w:jc w:val="center"/>
                              <w:rPr>
                                <w:rFonts w:ascii="Rockwell Extra Bold" w:hAnsi="Rockwell Extra Bold"/>
                                <w:color w:val="E36C0A" w:themeColor="accent6" w:themeShade="BF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62C5C">
                              <w:rPr>
                                <w:rFonts w:ascii="Rockwell Extra Bold" w:hAnsi="Rockwell Extra Bold"/>
                                <w:color w:val="E36C0A" w:themeColor="accent6" w:themeShade="BF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FOR 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ED94D" id="Text Box 2" o:spid="_x0000_s1029" type="#_x0000_t202" style="position:absolute;left:0;text-align:left;margin-left:32.65pt;margin-top:35.85pt;width:83.85pt;height:61.15pt;rotation:447229fd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" strokecolor="black [3213]">
                <v:textbox>
                  <w:txbxContent>
                    <w:p w14:paraId="56D519EF" w14:textId="36DA8A1D" w:rsidR="001915B1" w:rsidRPr="00562C5C" w:rsidRDefault="001915B1" w:rsidP="001915B1">
                      <w:pPr>
                        <w:jc w:val="center"/>
                        <w:rPr>
                          <w:rFonts w:ascii="Rockwell Extra Bold" w:hAnsi="Rockwell Extra Bold"/>
                          <w:color w:val="E36C0A" w:themeColor="accent6" w:themeShade="BF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62C5C">
                        <w:rPr>
                          <w:rFonts w:ascii="Rockwell Extra Bold" w:hAnsi="Rockwell Extra Bold"/>
                          <w:color w:val="E36C0A" w:themeColor="accent6" w:themeShade="BF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RAFFLE PRIZES</w:t>
                      </w:r>
                    </w:p>
                    <w:p w14:paraId="78F140E4" w14:textId="7FB4ED07" w:rsidR="001915B1" w:rsidRPr="00562C5C" w:rsidRDefault="001915B1" w:rsidP="001915B1">
                      <w:pPr>
                        <w:jc w:val="center"/>
                        <w:rPr>
                          <w:rFonts w:ascii="Rockwell Extra Bold" w:hAnsi="Rockwell Extra Bold"/>
                          <w:color w:val="E36C0A" w:themeColor="accent6" w:themeShade="BF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62C5C">
                        <w:rPr>
                          <w:rFonts w:ascii="Rockwell Extra Bold" w:hAnsi="Rockwell Extra Bold"/>
                          <w:color w:val="E36C0A" w:themeColor="accent6" w:themeShade="BF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FOR ALL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59EC" w:rsidRPr="002C4F35">
        <w:rPr>
          <w:rFonts w:asciiTheme="minorHAnsi" w:hAnsiTheme="minorHAnsi" w:cstheme="minorHAnsi"/>
          <w:b/>
          <w:bCs/>
          <w:color w:val="17365D" w:themeColor="text2" w:themeShade="BF"/>
          <w:sz w:val="26"/>
          <w:szCs w:val="26"/>
        </w:rPr>
        <w:t xml:space="preserve"> </w:t>
      </w:r>
      <w:r w:rsidR="00AC39E5" w:rsidRPr="00D94C88">
        <w:rPr>
          <w:rFonts w:eastAsia="Arial"/>
          <w:noProof/>
        </w:rPr>
        <w:drawing>
          <wp:inline distT="0" distB="0" distL="0" distR="0" wp14:anchorId="76EF015D" wp14:editId="35F1BC9B">
            <wp:extent cx="1930400" cy="1294054"/>
            <wp:effectExtent l="0" t="0" r="0" b="1905"/>
            <wp:docPr id="33201280" name="Picture 2" descr="A picture containing sky, outdoor, ro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01280" name="Picture 2" descr="A picture containing sky, outdoor, road&#10;&#10;AI-generated content may be incorrect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02911" cy="1342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41552" w14:textId="66DF96E8" w:rsidR="00667DDE" w:rsidRDefault="009749EA" w:rsidP="000324F4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w:lastRenderedPageBreak/>
        <w:drawing>
          <wp:inline distT="0" distB="0" distL="0" distR="0" wp14:anchorId="34FBDE63" wp14:editId="39E7589F">
            <wp:extent cx="3276600" cy="1101341"/>
            <wp:effectExtent l="0" t="0" r="0" b="3810"/>
            <wp:docPr id="1708792033" name="Picture 2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792033" name="Picture 2" descr="Logo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6568" cy="11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29379" w14:textId="53510D9B" w:rsidR="00667DDE" w:rsidRPr="004A0B5A" w:rsidRDefault="00BF06B4" w:rsidP="00667DDE">
      <w:pPr>
        <w:pStyle w:val="Default"/>
        <w:jc w:val="center"/>
        <w:rPr>
          <w:rFonts w:ascii="Arial" w:hAnsi="Arial" w:cs="Arial"/>
          <w:b/>
          <w:bCs/>
          <w:color w:val="00AFEF"/>
          <w:sz w:val="36"/>
          <w:szCs w:val="36"/>
        </w:rPr>
      </w:pPr>
      <w:r>
        <w:rPr>
          <w:rFonts w:ascii="Arial" w:hAnsi="Arial" w:cs="Arial"/>
          <w:b/>
          <w:bCs/>
          <w:color w:val="E36C0A" w:themeColor="accent6" w:themeShade="BF"/>
          <w:sz w:val="36"/>
          <w:szCs w:val="36"/>
        </w:rPr>
        <w:t xml:space="preserve">VENDORS </w:t>
      </w:r>
      <w:r w:rsidR="00A34C13">
        <w:rPr>
          <w:rFonts w:ascii="Arial" w:hAnsi="Arial" w:cs="Arial"/>
          <w:b/>
          <w:bCs/>
          <w:color w:val="E36C0A" w:themeColor="accent6" w:themeShade="BF"/>
          <w:sz w:val="36"/>
          <w:szCs w:val="36"/>
        </w:rPr>
        <w:t>–</w:t>
      </w:r>
      <w:r>
        <w:rPr>
          <w:rFonts w:ascii="Arial" w:hAnsi="Arial" w:cs="Arial"/>
          <w:b/>
          <w:bCs/>
          <w:color w:val="E36C0A" w:themeColor="accent6" w:themeShade="BF"/>
          <w:sz w:val="36"/>
          <w:szCs w:val="36"/>
        </w:rPr>
        <w:t xml:space="preserve"> </w:t>
      </w:r>
      <w:r w:rsidR="00A34C13"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>DON’T</w:t>
      </w:r>
      <w:r w:rsidR="00667DDE" w:rsidRPr="00BF06B4"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 xml:space="preserve"> MISS THIS EVENT!</w:t>
      </w:r>
      <w:r w:rsidR="00667DDE" w:rsidRPr="004A0B5A">
        <w:rPr>
          <w:rFonts w:ascii="Arial" w:hAnsi="Arial" w:cs="Arial"/>
          <w:b/>
          <w:bCs/>
          <w:color w:val="00AFEF"/>
          <w:sz w:val="36"/>
          <w:szCs w:val="36"/>
        </w:rPr>
        <w:t xml:space="preserve"> </w:t>
      </w:r>
    </w:p>
    <w:p w14:paraId="39307B00" w14:textId="77777777" w:rsidR="00667DDE" w:rsidRPr="00A17923" w:rsidRDefault="00667DDE" w:rsidP="00667DDE">
      <w:pPr>
        <w:pStyle w:val="Default"/>
        <w:jc w:val="center"/>
        <w:rPr>
          <w:rFonts w:ascii="Arial" w:hAnsi="Arial" w:cs="Arial"/>
          <w:b/>
          <w:bCs/>
          <w:color w:val="00AFEF"/>
          <w:sz w:val="32"/>
          <w:szCs w:val="32"/>
        </w:rPr>
      </w:pPr>
    </w:p>
    <w:p w14:paraId="13EB7403" w14:textId="2E4E4F5D" w:rsidR="00667DDE" w:rsidRPr="00F90697" w:rsidRDefault="00667DDE" w:rsidP="00667DDE">
      <w:pPr>
        <w:autoSpaceDE w:val="0"/>
        <w:autoSpaceDN w:val="0"/>
        <w:adjustRightInd w:val="0"/>
        <w:jc w:val="center"/>
        <w:rPr>
          <w:rFonts w:ascii="Arial" w:hAnsi="Arial" w:cs="Arial"/>
          <w:kern w:val="0"/>
          <w:sz w:val="28"/>
          <w:szCs w:val="28"/>
        </w:rPr>
      </w:pPr>
      <w:r w:rsidRPr="00F90697">
        <w:rPr>
          <w:rFonts w:ascii="Arial" w:hAnsi="Arial" w:cs="Arial"/>
          <w:b/>
          <w:bCs/>
          <w:kern w:val="0"/>
          <w:sz w:val="28"/>
          <w:szCs w:val="28"/>
        </w:rPr>
        <w:t>FILL OUT, SCAN</w:t>
      </w:r>
      <w:r>
        <w:rPr>
          <w:rFonts w:ascii="Arial" w:hAnsi="Arial" w:cs="Arial"/>
          <w:b/>
          <w:bCs/>
          <w:kern w:val="0"/>
          <w:sz w:val="28"/>
          <w:szCs w:val="28"/>
        </w:rPr>
        <w:t>,</w:t>
      </w:r>
      <w:r w:rsidRPr="00F90697">
        <w:rPr>
          <w:rFonts w:ascii="Arial" w:hAnsi="Arial" w:cs="Arial"/>
          <w:b/>
          <w:bCs/>
          <w:kern w:val="0"/>
          <w:sz w:val="28"/>
          <w:szCs w:val="28"/>
        </w:rPr>
        <w:t xml:space="preserve"> AND EMAIL YOUR VENDOR INFORMATION </w:t>
      </w:r>
      <w:r w:rsidR="00A9754A">
        <w:rPr>
          <w:rFonts w:ascii="Arial" w:hAnsi="Arial" w:cs="Arial"/>
          <w:b/>
          <w:bCs/>
          <w:kern w:val="0"/>
          <w:sz w:val="28"/>
          <w:szCs w:val="28"/>
        </w:rPr>
        <w:t xml:space="preserve">AND </w:t>
      </w:r>
      <w:r w:rsidR="005A11B0">
        <w:rPr>
          <w:rFonts w:ascii="Arial" w:hAnsi="Arial" w:cs="Arial"/>
          <w:b/>
          <w:bCs/>
          <w:kern w:val="0"/>
          <w:sz w:val="28"/>
          <w:szCs w:val="28"/>
        </w:rPr>
        <w:t xml:space="preserve">CERTIFICATE OF INSURANCE </w:t>
      </w:r>
      <w:r w:rsidRPr="00F90697">
        <w:rPr>
          <w:rFonts w:ascii="Arial" w:hAnsi="Arial" w:cs="Arial"/>
          <w:b/>
          <w:bCs/>
          <w:kern w:val="0"/>
          <w:sz w:val="28"/>
          <w:szCs w:val="28"/>
        </w:rPr>
        <w:t xml:space="preserve">TO </w:t>
      </w:r>
      <w:r w:rsidR="00E929B9">
        <w:rPr>
          <w:rFonts w:ascii="Arial" w:hAnsi="Arial" w:cs="Arial"/>
          <w:b/>
          <w:bCs/>
          <w:color w:val="FF0000"/>
          <w:kern w:val="0"/>
          <w:sz w:val="28"/>
          <w:szCs w:val="28"/>
        </w:rPr>
        <w:t>Louis Sun at</w:t>
      </w:r>
      <w:r w:rsidR="00477A66">
        <w:rPr>
          <w:rFonts w:ascii="Arial" w:hAnsi="Arial" w:cs="Arial"/>
          <w:b/>
          <w:bCs/>
          <w:color w:val="FF0000"/>
          <w:kern w:val="0"/>
          <w:sz w:val="28"/>
          <w:szCs w:val="28"/>
        </w:rPr>
        <w:t xml:space="preserve"> </w:t>
      </w:r>
      <w:hyperlink r:id="rId21" w:history="1">
        <w:r w:rsidR="00EC369B" w:rsidRPr="005D4454">
          <w:rPr>
            <w:rStyle w:val="Hyperlink"/>
            <w:rFonts w:ascii="Arial" w:hAnsi="Arial" w:cs="Arial"/>
            <w:b/>
            <w:bCs/>
            <w:kern w:val="0"/>
            <w:sz w:val="28"/>
            <w:szCs w:val="28"/>
          </w:rPr>
          <w:t>lsun@woodsideca.gov</w:t>
        </w:r>
      </w:hyperlink>
      <w:r w:rsidR="00195D4C">
        <w:rPr>
          <w:rFonts w:ascii="Arial" w:hAnsi="Arial" w:cs="Arial"/>
          <w:b/>
          <w:bCs/>
          <w:color w:val="FF0000"/>
          <w:kern w:val="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kern w:val="0"/>
          <w:sz w:val="28"/>
          <w:szCs w:val="28"/>
        </w:rPr>
        <w:t xml:space="preserve">and MAKE YOUR </w:t>
      </w:r>
      <w:r w:rsidRPr="00F90697">
        <w:rPr>
          <w:rFonts w:ascii="Arial" w:hAnsi="Arial" w:cs="Arial"/>
          <w:b/>
          <w:bCs/>
          <w:kern w:val="0"/>
          <w:sz w:val="28"/>
          <w:szCs w:val="28"/>
        </w:rPr>
        <w:t xml:space="preserve">ONLINE PAYMENT BY CLICKING </w:t>
      </w:r>
      <w:hyperlink r:id="rId22" w:history="1">
        <w:r w:rsidRPr="008C5BA1">
          <w:rPr>
            <w:rStyle w:val="Hyperlink"/>
            <w:rFonts w:ascii="Arial" w:hAnsi="Arial" w:cs="Arial"/>
            <w:b/>
            <w:bCs/>
            <w:i/>
            <w:iCs/>
            <w:kern w:val="0"/>
            <w:sz w:val="28"/>
            <w:szCs w:val="28"/>
          </w:rPr>
          <w:t>HERE</w:t>
        </w:r>
      </w:hyperlink>
      <w:r w:rsidRPr="00F90697">
        <w:rPr>
          <w:rFonts w:ascii="Arial" w:hAnsi="Arial" w:cs="Arial"/>
          <w:b/>
          <w:bCs/>
          <w:kern w:val="0"/>
          <w:sz w:val="28"/>
          <w:szCs w:val="28"/>
        </w:rPr>
        <w:t>.</w:t>
      </w:r>
    </w:p>
    <w:p w14:paraId="4ACE55BB" w14:textId="77777777" w:rsidR="00667DDE" w:rsidRDefault="00667DDE" w:rsidP="00667DDE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</w:p>
    <w:p w14:paraId="77CC73A7" w14:textId="35C5852E" w:rsidR="00E6509E" w:rsidRPr="00EF60B6" w:rsidRDefault="00560165" w:rsidP="00667DDE">
      <w:pPr>
        <w:autoSpaceDE w:val="0"/>
        <w:autoSpaceDN w:val="0"/>
        <w:adjustRightInd w:val="0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Standard booth cost $</w:t>
      </w:r>
      <w:r w:rsidR="00422151">
        <w:rPr>
          <w:rFonts w:ascii="Arial" w:hAnsi="Arial" w:cs="Arial"/>
          <w:kern w:val="0"/>
          <w:sz w:val="28"/>
          <w:szCs w:val="28"/>
        </w:rPr>
        <w:t>35</w:t>
      </w:r>
      <w:r>
        <w:rPr>
          <w:rFonts w:ascii="Arial" w:hAnsi="Arial" w:cs="Arial"/>
          <w:kern w:val="0"/>
          <w:sz w:val="28"/>
          <w:szCs w:val="28"/>
        </w:rPr>
        <w:t>0 and booth with additional exhibit space is available for $</w:t>
      </w:r>
      <w:r w:rsidR="00422151">
        <w:rPr>
          <w:rFonts w:ascii="Arial" w:hAnsi="Arial" w:cs="Arial"/>
          <w:kern w:val="0"/>
          <w:sz w:val="28"/>
          <w:szCs w:val="28"/>
        </w:rPr>
        <w:t>45</w:t>
      </w:r>
      <w:r>
        <w:rPr>
          <w:rFonts w:ascii="Arial" w:hAnsi="Arial" w:cs="Arial"/>
          <w:kern w:val="0"/>
          <w:sz w:val="28"/>
          <w:szCs w:val="28"/>
        </w:rPr>
        <w:t xml:space="preserve">0.  </w:t>
      </w:r>
      <w:r w:rsidR="00D91524" w:rsidRPr="00EF60B6">
        <w:rPr>
          <w:rFonts w:ascii="Arial" w:hAnsi="Arial" w:cs="Arial"/>
          <w:kern w:val="0"/>
          <w:sz w:val="28"/>
          <w:szCs w:val="28"/>
        </w:rPr>
        <w:t>APWA will provide a 10’ x10’ canopy, a rectangular table and 2 chairs</w:t>
      </w:r>
      <w:r w:rsidR="00FB035C" w:rsidRPr="00EF60B6">
        <w:rPr>
          <w:rFonts w:ascii="Arial" w:hAnsi="Arial" w:cs="Arial"/>
          <w:kern w:val="0"/>
          <w:sz w:val="28"/>
          <w:szCs w:val="28"/>
        </w:rPr>
        <w:t xml:space="preserve">. </w:t>
      </w:r>
      <w:r w:rsidR="00667DDE" w:rsidRPr="00EF60B6">
        <w:rPr>
          <w:rFonts w:ascii="Arial" w:hAnsi="Arial" w:cs="Arial"/>
          <w:kern w:val="0"/>
          <w:sz w:val="28"/>
          <w:szCs w:val="28"/>
        </w:rPr>
        <w:t xml:space="preserve">For specific </w:t>
      </w:r>
      <w:r w:rsidR="00F61E75" w:rsidRPr="00EF60B6">
        <w:rPr>
          <w:rFonts w:ascii="Arial" w:hAnsi="Arial" w:cs="Arial"/>
          <w:kern w:val="0"/>
          <w:sz w:val="28"/>
          <w:szCs w:val="28"/>
        </w:rPr>
        <w:t>requests</w:t>
      </w:r>
      <w:r w:rsidR="00667DDE" w:rsidRPr="00EF60B6">
        <w:rPr>
          <w:rFonts w:ascii="Arial" w:hAnsi="Arial" w:cs="Arial"/>
          <w:kern w:val="0"/>
          <w:sz w:val="28"/>
          <w:szCs w:val="28"/>
        </w:rPr>
        <w:t xml:space="preserve"> or </w:t>
      </w:r>
      <w:r w:rsidR="00F61E75" w:rsidRPr="00EF60B6">
        <w:rPr>
          <w:rFonts w:ascii="Arial" w:hAnsi="Arial" w:cs="Arial"/>
          <w:kern w:val="0"/>
          <w:sz w:val="28"/>
          <w:szCs w:val="28"/>
        </w:rPr>
        <w:t>inquiries</w:t>
      </w:r>
      <w:r w:rsidR="000F67EA" w:rsidRPr="00EF60B6">
        <w:rPr>
          <w:rFonts w:ascii="Arial" w:hAnsi="Arial" w:cs="Arial"/>
          <w:kern w:val="0"/>
          <w:sz w:val="28"/>
          <w:szCs w:val="28"/>
        </w:rPr>
        <w:t xml:space="preserve"> especially </w:t>
      </w:r>
      <w:proofErr w:type="gramStart"/>
      <w:r w:rsidR="00A9754A" w:rsidRPr="00EF60B6">
        <w:rPr>
          <w:rFonts w:ascii="Arial" w:hAnsi="Arial" w:cs="Arial"/>
          <w:kern w:val="0"/>
          <w:sz w:val="28"/>
          <w:szCs w:val="28"/>
        </w:rPr>
        <w:t>in regard to</w:t>
      </w:r>
      <w:proofErr w:type="gramEnd"/>
      <w:r w:rsidR="000F67EA" w:rsidRPr="00EF60B6">
        <w:rPr>
          <w:rFonts w:ascii="Arial" w:hAnsi="Arial" w:cs="Arial"/>
          <w:kern w:val="0"/>
          <w:sz w:val="28"/>
          <w:szCs w:val="28"/>
        </w:rPr>
        <w:t xml:space="preserve"> </w:t>
      </w:r>
      <w:r w:rsidR="00A34C13" w:rsidRPr="00EF60B6">
        <w:rPr>
          <w:rFonts w:ascii="Arial" w:hAnsi="Arial" w:cs="Arial"/>
          <w:kern w:val="0"/>
          <w:sz w:val="28"/>
          <w:szCs w:val="28"/>
        </w:rPr>
        <w:t>displays for</w:t>
      </w:r>
      <w:r w:rsidR="000F67EA" w:rsidRPr="00EF60B6">
        <w:rPr>
          <w:rFonts w:ascii="Arial" w:hAnsi="Arial" w:cs="Arial"/>
          <w:kern w:val="0"/>
          <w:sz w:val="28"/>
          <w:szCs w:val="28"/>
        </w:rPr>
        <w:t xml:space="preserve"> equipment</w:t>
      </w:r>
      <w:r w:rsidR="00667DDE" w:rsidRPr="00EF60B6">
        <w:rPr>
          <w:rFonts w:ascii="Arial" w:hAnsi="Arial" w:cs="Arial"/>
          <w:kern w:val="0"/>
          <w:sz w:val="28"/>
          <w:szCs w:val="28"/>
        </w:rPr>
        <w:t xml:space="preserve">, please contact </w:t>
      </w:r>
      <w:r w:rsidR="00195D4C" w:rsidRPr="00C1154D">
        <w:rPr>
          <w:rFonts w:ascii="Arial" w:hAnsi="Arial" w:cs="Arial"/>
          <w:b/>
          <w:bCs/>
          <w:color w:val="FF0000"/>
          <w:kern w:val="0"/>
          <w:sz w:val="28"/>
          <w:szCs w:val="28"/>
        </w:rPr>
        <w:t>Matt</w:t>
      </w:r>
      <w:r w:rsidR="00667DDE" w:rsidRPr="00C1154D">
        <w:rPr>
          <w:rFonts w:ascii="Arial" w:hAnsi="Arial" w:cs="Arial"/>
          <w:b/>
          <w:bCs/>
          <w:color w:val="FF0000"/>
          <w:kern w:val="0"/>
          <w:sz w:val="28"/>
          <w:szCs w:val="28"/>
        </w:rPr>
        <w:t xml:space="preserve"> </w:t>
      </w:r>
      <w:r w:rsidR="00195D4C" w:rsidRPr="00C1154D">
        <w:rPr>
          <w:rFonts w:ascii="Arial" w:hAnsi="Arial" w:cs="Arial"/>
          <w:b/>
          <w:bCs/>
          <w:color w:val="FF0000"/>
          <w:kern w:val="0"/>
          <w:sz w:val="28"/>
          <w:szCs w:val="28"/>
        </w:rPr>
        <w:t>Norris</w:t>
      </w:r>
      <w:r w:rsidR="00667DDE" w:rsidRPr="00C1154D">
        <w:rPr>
          <w:rFonts w:ascii="Arial" w:hAnsi="Arial" w:cs="Arial"/>
          <w:b/>
          <w:bCs/>
          <w:color w:val="FF0000"/>
          <w:kern w:val="0"/>
          <w:sz w:val="28"/>
          <w:szCs w:val="28"/>
        </w:rPr>
        <w:t xml:space="preserve"> at </w:t>
      </w:r>
      <w:hyperlink r:id="rId23" w:history="1">
        <w:r w:rsidR="00195D4C" w:rsidRPr="00226474">
          <w:rPr>
            <w:rStyle w:val="Hyperlink"/>
            <w:rFonts w:ascii="Arial" w:hAnsi="Arial" w:cs="Arial"/>
            <w:b/>
            <w:bCs/>
            <w:kern w:val="0"/>
            <w:sz w:val="28"/>
            <w:szCs w:val="28"/>
          </w:rPr>
          <w:t>matthew.norris</w:t>
        </w:r>
        <w:r w:rsidR="00E6509E" w:rsidRPr="00226474">
          <w:rPr>
            <w:rStyle w:val="Hyperlink"/>
            <w:rFonts w:ascii="Arial" w:hAnsi="Arial" w:cs="Arial"/>
            <w:b/>
            <w:bCs/>
            <w:kern w:val="0"/>
            <w:sz w:val="28"/>
            <w:szCs w:val="28"/>
          </w:rPr>
          <w:t>@</w:t>
        </w:r>
        <w:r w:rsidR="00195D4C" w:rsidRPr="00226474">
          <w:rPr>
            <w:rStyle w:val="Hyperlink"/>
            <w:rFonts w:ascii="Arial" w:hAnsi="Arial" w:cs="Arial"/>
            <w:b/>
            <w:bCs/>
            <w:kern w:val="0"/>
            <w:sz w:val="28"/>
            <w:szCs w:val="28"/>
          </w:rPr>
          <w:t>sanjoseca</w:t>
        </w:r>
        <w:r w:rsidR="00E6509E" w:rsidRPr="00226474">
          <w:rPr>
            <w:rStyle w:val="Hyperlink"/>
            <w:rFonts w:ascii="Arial" w:hAnsi="Arial" w:cs="Arial"/>
            <w:b/>
            <w:bCs/>
            <w:kern w:val="0"/>
            <w:sz w:val="28"/>
            <w:szCs w:val="28"/>
          </w:rPr>
          <w:t>.gov</w:t>
        </w:r>
      </w:hyperlink>
      <w:r w:rsidR="00667DDE" w:rsidRPr="00EF60B6">
        <w:rPr>
          <w:rFonts w:ascii="Arial" w:hAnsi="Arial" w:cs="Arial"/>
          <w:kern w:val="0"/>
          <w:sz w:val="28"/>
          <w:szCs w:val="28"/>
        </w:rPr>
        <w:t xml:space="preserve">. </w:t>
      </w:r>
    </w:p>
    <w:p w14:paraId="0504C76F" w14:textId="77777777" w:rsidR="00667DDE" w:rsidRPr="00F90697" w:rsidRDefault="00667DDE" w:rsidP="00667DDE">
      <w:pPr>
        <w:autoSpaceDE w:val="0"/>
        <w:autoSpaceDN w:val="0"/>
        <w:adjustRightInd w:val="0"/>
        <w:rPr>
          <w:rFonts w:ascii="Arial" w:hAnsi="Arial" w:cs="Arial"/>
          <w:kern w:val="0"/>
          <w:sz w:val="28"/>
          <w:szCs w:val="28"/>
        </w:rPr>
      </w:pPr>
    </w:p>
    <w:p w14:paraId="2363A6A5" w14:textId="77777777" w:rsidR="00667DDE" w:rsidRPr="00F90697" w:rsidRDefault="00667DDE" w:rsidP="00667DDE">
      <w:pPr>
        <w:autoSpaceDE w:val="0"/>
        <w:autoSpaceDN w:val="0"/>
        <w:adjustRightInd w:val="0"/>
        <w:jc w:val="center"/>
        <w:rPr>
          <w:rFonts w:ascii="Arial" w:hAnsi="Arial" w:cs="Arial"/>
          <w:kern w:val="0"/>
          <w:sz w:val="28"/>
          <w:szCs w:val="28"/>
        </w:rPr>
      </w:pPr>
      <w:r w:rsidRPr="00F90697">
        <w:rPr>
          <w:rFonts w:ascii="Arial" w:hAnsi="Arial" w:cs="Arial"/>
          <w:b/>
          <w:bCs/>
          <w:kern w:val="0"/>
          <w:sz w:val="28"/>
          <w:szCs w:val="28"/>
        </w:rPr>
        <w:t>VENDOR’S INFORMATION</w:t>
      </w:r>
    </w:p>
    <w:p w14:paraId="40FCE00F" w14:textId="77777777" w:rsidR="00667DDE" w:rsidRPr="00F90697" w:rsidRDefault="00667DDE" w:rsidP="00667DDE">
      <w:pPr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</w:rPr>
      </w:pPr>
      <w:r w:rsidRPr="00F90697">
        <w:rPr>
          <w:rFonts w:ascii="Arial" w:hAnsi="Arial" w:cs="Arial"/>
          <w:kern w:val="0"/>
          <w:sz w:val="22"/>
          <w:szCs w:val="22"/>
        </w:rPr>
        <w:t>PLEASE INCLUDE THE FOLLOWING INFORMATION:</w:t>
      </w:r>
    </w:p>
    <w:p w14:paraId="577EAFD7" w14:textId="77777777" w:rsidR="00667DDE" w:rsidRDefault="00667DDE" w:rsidP="00667DDE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</w:p>
    <w:p w14:paraId="322CC17F" w14:textId="77777777" w:rsidR="00667DDE" w:rsidRPr="00F90697" w:rsidRDefault="00667DDE" w:rsidP="00667DDE">
      <w:pPr>
        <w:autoSpaceDE w:val="0"/>
        <w:autoSpaceDN w:val="0"/>
        <w:adjustRightInd w:val="0"/>
        <w:rPr>
          <w:rFonts w:ascii="Arial" w:hAnsi="Arial" w:cs="Arial"/>
          <w:kern w:val="0"/>
          <w:sz w:val="28"/>
          <w:szCs w:val="28"/>
        </w:rPr>
      </w:pPr>
      <w:r w:rsidRPr="00F90697">
        <w:rPr>
          <w:rFonts w:ascii="Arial" w:hAnsi="Arial" w:cs="Arial"/>
          <w:b/>
          <w:bCs/>
          <w:kern w:val="0"/>
          <w:sz w:val="28"/>
          <w:szCs w:val="28"/>
        </w:rPr>
        <w:t xml:space="preserve">COMPANY NAME: ___________________________________________________ </w:t>
      </w:r>
    </w:p>
    <w:p w14:paraId="7A07EF50" w14:textId="77777777" w:rsidR="00667DDE" w:rsidRDefault="00667DDE" w:rsidP="00667DDE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</w:p>
    <w:p w14:paraId="30F85EE0" w14:textId="023BABFF" w:rsidR="002C594A" w:rsidRDefault="00667DDE" w:rsidP="00667DDE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  <w:r w:rsidRPr="00F90697">
        <w:rPr>
          <w:rFonts w:ascii="Arial" w:hAnsi="Arial" w:cs="Arial"/>
          <w:b/>
          <w:bCs/>
          <w:kern w:val="0"/>
          <w:sz w:val="28"/>
          <w:szCs w:val="28"/>
        </w:rPr>
        <w:t>MAILING ADDRESS:</w:t>
      </w:r>
      <w:r w:rsidR="0093696F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r w:rsidRPr="00AB26F4">
        <w:rPr>
          <w:rFonts w:ascii="Arial" w:hAnsi="Arial" w:cs="Arial"/>
          <w:b/>
          <w:bCs/>
          <w:kern w:val="0"/>
          <w:sz w:val="28"/>
          <w:szCs w:val="28"/>
          <w:u w:val="single"/>
        </w:rPr>
        <w:t>___</w:t>
      </w:r>
      <w:r w:rsidR="00AB26F4" w:rsidRPr="00AB26F4">
        <w:rPr>
          <w:rFonts w:ascii="Arial" w:hAnsi="Arial" w:cs="Arial"/>
          <w:b/>
          <w:bCs/>
          <w:kern w:val="0"/>
          <w:sz w:val="28"/>
          <w:szCs w:val="28"/>
          <w:u w:val="single"/>
        </w:rPr>
        <w:t xml:space="preserve">   </w:t>
      </w:r>
      <w:r w:rsidRPr="00AB26F4">
        <w:rPr>
          <w:rFonts w:ascii="Arial" w:hAnsi="Arial" w:cs="Arial"/>
          <w:b/>
          <w:bCs/>
          <w:kern w:val="0"/>
          <w:sz w:val="28"/>
          <w:szCs w:val="28"/>
          <w:u w:val="single"/>
        </w:rPr>
        <w:t xml:space="preserve">__________________ </w:t>
      </w:r>
      <w:r w:rsidR="00AB26F4" w:rsidRPr="00AB26F4">
        <w:rPr>
          <w:rFonts w:ascii="Arial" w:hAnsi="Arial" w:cs="Arial"/>
          <w:b/>
          <w:bCs/>
          <w:kern w:val="0"/>
          <w:sz w:val="28"/>
          <w:szCs w:val="28"/>
          <w:u w:val="single"/>
        </w:rPr>
        <w:t xml:space="preserve">                            </w:t>
      </w:r>
      <w:r w:rsidR="00AB26F4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r w:rsidRPr="00F90697">
        <w:rPr>
          <w:rFonts w:ascii="Arial" w:hAnsi="Arial" w:cs="Arial"/>
          <w:b/>
          <w:bCs/>
          <w:kern w:val="0"/>
          <w:sz w:val="28"/>
          <w:szCs w:val="28"/>
        </w:rPr>
        <w:t xml:space="preserve">ZIP_________ </w:t>
      </w:r>
    </w:p>
    <w:p w14:paraId="49A8A492" w14:textId="77777777" w:rsidR="00667DDE" w:rsidRDefault="00667DDE" w:rsidP="00667DDE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</w:p>
    <w:p w14:paraId="65BE4B34" w14:textId="748361F4" w:rsidR="00667DDE" w:rsidRPr="00F90697" w:rsidRDefault="00667DDE" w:rsidP="00667DDE">
      <w:pPr>
        <w:autoSpaceDE w:val="0"/>
        <w:autoSpaceDN w:val="0"/>
        <w:adjustRightInd w:val="0"/>
        <w:rPr>
          <w:rFonts w:ascii="Arial" w:hAnsi="Arial" w:cs="Arial"/>
          <w:kern w:val="0"/>
          <w:sz w:val="28"/>
          <w:szCs w:val="28"/>
        </w:rPr>
      </w:pPr>
      <w:r w:rsidRPr="00F90697">
        <w:rPr>
          <w:rFonts w:ascii="Arial" w:hAnsi="Arial" w:cs="Arial"/>
          <w:b/>
          <w:bCs/>
          <w:kern w:val="0"/>
          <w:sz w:val="28"/>
          <w:szCs w:val="28"/>
        </w:rPr>
        <w:t>CONTACT NAME: ______________________________________________</w:t>
      </w:r>
      <w:r w:rsidR="00167398" w:rsidRPr="00167398">
        <w:rPr>
          <w:rFonts w:ascii="Arial" w:hAnsi="Arial" w:cs="Arial"/>
          <w:b/>
          <w:bCs/>
          <w:kern w:val="0"/>
          <w:sz w:val="28"/>
          <w:szCs w:val="28"/>
          <w:u w:val="single"/>
        </w:rPr>
        <w:t xml:space="preserve">      </w:t>
      </w:r>
      <w:r w:rsidRPr="00F90697">
        <w:rPr>
          <w:rFonts w:ascii="Arial" w:hAnsi="Arial" w:cs="Arial"/>
          <w:b/>
          <w:bCs/>
          <w:kern w:val="0"/>
          <w:sz w:val="28"/>
          <w:szCs w:val="28"/>
        </w:rPr>
        <w:t>__</w:t>
      </w:r>
      <w:r w:rsidR="00AB26F4">
        <w:rPr>
          <w:rFonts w:ascii="Arial" w:hAnsi="Arial" w:cs="Arial"/>
          <w:b/>
          <w:bCs/>
          <w:kern w:val="0"/>
          <w:sz w:val="28"/>
          <w:szCs w:val="28"/>
        </w:rPr>
        <w:t xml:space="preserve">       </w:t>
      </w:r>
      <w:r w:rsidR="00AB26F4" w:rsidRPr="00AB26F4">
        <w:rPr>
          <w:rFonts w:ascii="Arial" w:hAnsi="Arial" w:cs="Arial"/>
          <w:b/>
          <w:bCs/>
          <w:kern w:val="0"/>
          <w:sz w:val="28"/>
          <w:szCs w:val="28"/>
        </w:rPr>
        <w:t xml:space="preserve">       </w:t>
      </w:r>
      <w:r w:rsidRPr="00AB26F4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</w:p>
    <w:p w14:paraId="505805BF" w14:textId="77777777" w:rsidR="00667DDE" w:rsidRDefault="00667DDE" w:rsidP="00667DDE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</w:p>
    <w:p w14:paraId="5BE153E4" w14:textId="35C9F5B4" w:rsidR="00667DDE" w:rsidRPr="00F90697" w:rsidRDefault="00667DDE" w:rsidP="00667DDE">
      <w:pPr>
        <w:autoSpaceDE w:val="0"/>
        <w:autoSpaceDN w:val="0"/>
        <w:adjustRightInd w:val="0"/>
        <w:rPr>
          <w:rFonts w:ascii="Arial" w:hAnsi="Arial" w:cs="Arial"/>
          <w:kern w:val="0"/>
          <w:sz w:val="28"/>
          <w:szCs w:val="28"/>
        </w:rPr>
      </w:pPr>
      <w:r w:rsidRPr="00F90697">
        <w:rPr>
          <w:rFonts w:ascii="Arial" w:hAnsi="Arial" w:cs="Arial"/>
          <w:b/>
          <w:bCs/>
          <w:kern w:val="0"/>
          <w:sz w:val="28"/>
          <w:szCs w:val="28"/>
        </w:rPr>
        <w:t xml:space="preserve">E-MAIL </w:t>
      </w:r>
      <w:proofErr w:type="gramStart"/>
      <w:r w:rsidRPr="00F90697">
        <w:rPr>
          <w:rFonts w:ascii="Arial" w:hAnsi="Arial" w:cs="Arial"/>
          <w:b/>
          <w:bCs/>
          <w:kern w:val="0"/>
          <w:sz w:val="28"/>
          <w:szCs w:val="28"/>
        </w:rPr>
        <w:t>ADDRESS:_</w:t>
      </w:r>
      <w:proofErr w:type="gramEnd"/>
      <w:r w:rsidRPr="00F90697">
        <w:rPr>
          <w:rFonts w:ascii="Arial" w:hAnsi="Arial" w:cs="Arial"/>
          <w:b/>
          <w:bCs/>
          <w:kern w:val="0"/>
          <w:sz w:val="28"/>
          <w:szCs w:val="28"/>
        </w:rPr>
        <w:t>____________________</w:t>
      </w:r>
      <w:r w:rsidR="00167398" w:rsidRPr="00167398">
        <w:rPr>
          <w:rFonts w:ascii="Arial" w:hAnsi="Arial" w:cs="Arial"/>
          <w:b/>
          <w:bCs/>
          <w:kern w:val="0"/>
          <w:sz w:val="28"/>
          <w:szCs w:val="28"/>
          <w:u w:val="single"/>
        </w:rPr>
        <w:t xml:space="preserve">   </w:t>
      </w:r>
      <w:r w:rsidRPr="00F90697">
        <w:rPr>
          <w:rFonts w:ascii="Arial" w:hAnsi="Arial" w:cs="Arial"/>
          <w:b/>
          <w:bCs/>
          <w:kern w:val="0"/>
          <w:sz w:val="28"/>
          <w:szCs w:val="28"/>
        </w:rPr>
        <w:t xml:space="preserve">____________________________ </w:t>
      </w:r>
    </w:p>
    <w:p w14:paraId="6E5C340E" w14:textId="77777777" w:rsidR="00667DDE" w:rsidRDefault="00667DDE" w:rsidP="00667DDE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</w:p>
    <w:p w14:paraId="6246024F" w14:textId="5575BB8A" w:rsidR="00667DDE" w:rsidRPr="00F90697" w:rsidRDefault="00667DDE" w:rsidP="00667DDE">
      <w:pPr>
        <w:autoSpaceDE w:val="0"/>
        <w:autoSpaceDN w:val="0"/>
        <w:adjustRightInd w:val="0"/>
        <w:rPr>
          <w:rFonts w:ascii="Arial" w:hAnsi="Arial" w:cs="Arial"/>
          <w:kern w:val="0"/>
          <w:sz w:val="28"/>
          <w:szCs w:val="28"/>
        </w:rPr>
      </w:pPr>
      <w:r w:rsidRPr="00F90697">
        <w:rPr>
          <w:rFonts w:ascii="Arial" w:hAnsi="Arial" w:cs="Arial"/>
          <w:b/>
          <w:bCs/>
          <w:kern w:val="0"/>
          <w:sz w:val="28"/>
          <w:szCs w:val="28"/>
        </w:rPr>
        <w:t>PHONE NUMBER: __________________</w:t>
      </w:r>
      <w:r w:rsidR="00167398" w:rsidRPr="0066680F">
        <w:rPr>
          <w:rFonts w:ascii="Arial" w:hAnsi="Arial" w:cs="Arial"/>
          <w:b/>
          <w:bCs/>
          <w:kern w:val="0"/>
          <w:sz w:val="28"/>
          <w:szCs w:val="28"/>
          <w:u w:val="single"/>
        </w:rPr>
        <w:t xml:space="preserve">      </w:t>
      </w:r>
      <w:r w:rsidRPr="00F90697">
        <w:rPr>
          <w:rFonts w:ascii="Arial" w:hAnsi="Arial" w:cs="Arial"/>
          <w:b/>
          <w:bCs/>
          <w:kern w:val="0"/>
          <w:sz w:val="28"/>
          <w:szCs w:val="28"/>
        </w:rPr>
        <w:t xml:space="preserve">______________________________ </w:t>
      </w:r>
    </w:p>
    <w:p w14:paraId="32D3690A" w14:textId="77777777" w:rsidR="00667DDE" w:rsidRDefault="00667DDE" w:rsidP="00667DDE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</w:p>
    <w:p w14:paraId="73718463" w14:textId="7BA5E3D4" w:rsidR="00667DDE" w:rsidRPr="00F90697" w:rsidRDefault="00667DDE" w:rsidP="00667DDE">
      <w:pPr>
        <w:autoSpaceDE w:val="0"/>
        <w:autoSpaceDN w:val="0"/>
        <w:adjustRightInd w:val="0"/>
        <w:rPr>
          <w:rFonts w:ascii="Arial" w:hAnsi="Arial" w:cs="Arial"/>
          <w:kern w:val="0"/>
          <w:sz w:val="28"/>
          <w:szCs w:val="28"/>
        </w:rPr>
      </w:pPr>
      <w:r w:rsidRPr="00F90697">
        <w:rPr>
          <w:rFonts w:ascii="Arial" w:hAnsi="Arial" w:cs="Arial"/>
          <w:b/>
          <w:bCs/>
          <w:kern w:val="0"/>
          <w:sz w:val="28"/>
          <w:szCs w:val="28"/>
        </w:rPr>
        <w:t>MAIN PRODUCT</w:t>
      </w:r>
      <w:r w:rsidR="000B00F8">
        <w:rPr>
          <w:rFonts w:ascii="Arial" w:hAnsi="Arial" w:cs="Arial"/>
          <w:b/>
          <w:bCs/>
          <w:kern w:val="0"/>
          <w:sz w:val="28"/>
          <w:szCs w:val="28"/>
        </w:rPr>
        <w:t>/</w:t>
      </w:r>
      <w:r w:rsidRPr="00F90697">
        <w:rPr>
          <w:rFonts w:ascii="Arial" w:hAnsi="Arial" w:cs="Arial"/>
          <w:b/>
          <w:bCs/>
          <w:kern w:val="0"/>
          <w:sz w:val="28"/>
          <w:szCs w:val="28"/>
        </w:rPr>
        <w:t xml:space="preserve">EQUIPMENT LINE: ____________________________________ </w:t>
      </w:r>
    </w:p>
    <w:p w14:paraId="64F0CF69" w14:textId="77777777" w:rsidR="00667DDE" w:rsidRDefault="00667DDE" w:rsidP="00667DDE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</w:rPr>
      </w:pPr>
    </w:p>
    <w:p w14:paraId="35E84ECC" w14:textId="11B0217D" w:rsidR="000B00F8" w:rsidRPr="007E0260" w:rsidRDefault="007F1690" w:rsidP="00667DD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C00000"/>
          <w:kern w:val="0"/>
          <w:sz w:val="28"/>
          <w:szCs w:val="28"/>
        </w:rPr>
      </w:pPr>
      <w:r w:rsidRPr="007E0260">
        <w:rPr>
          <w:rFonts w:ascii="Arial" w:hAnsi="Arial" w:cs="Arial"/>
          <w:b/>
          <w:bCs/>
          <w:i/>
          <w:iCs/>
          <w:color w:val="C00000"/>
          <w:kern w:val="0"/>
          <w:sz w:val="28"/>
          <w:szCs w:val="28"/>
        </w:rPr>
        <w:t xml:space="preserve">For </w:t>
      </w:r>
      <w:r w:rsidR="00251C15">
        <w:rPr>
          <w:rFonts w:ascii="Arial" w:hAnsi="Arial" w:cs="Arial"/>
          <w:b/>
          <w:bCs/>
          <w:i/>
          <w:iCs/>
          <w:color w:val="C00000"/>
          <w:kern w:val="0"/>
          <w:sz w:val="28"/>
          <w:szCs w:val="28"/>
        </w:rPr>
        <w:t>f</w:t>
      </w:r>
      <w:r w:rsidRPr="007E0260">
        <w:rPr>
          <w:rFonts w:ascii="Arial" w:hAnsi="Arial" w:cs="Arial"/>
          <w:b/>
          <w:bCs/>
          <w:i/>
          <w:iCs/>
          <w:color w:val="C00000"/>
          <w:kern w:val="0"/>
          <w:sz w:val="28"/>
          <w:szCs w:val="28"/>
        </w:rPr>
        <w:t xml:space="preserve">ree </w:t>
      </w:r>
      <w:r w:rsidR="00251C15">
        <w:rPr>
          <w:rFonts w:ascii="Arial" w:hAnsi="Arial" w:cs="Arial"/>
          <w:b/>
          <w:bCs/>
          <w:i/>
          <w:iCs/>
          <w:color w:val="C00000"/>
          <w:kern w:val="0"/>
          <w:sz w:val="28"/>
          <w:szCs w:val="28"/>
        </w:rPr>
        <w:t>l</w:t>
      </w:r>
      <w:r w:rsidRPr="007E0260">
        <w:rPr>
          <w:rFonts w:ascii="Arial" w:hAnsi="Arial" w:cs="Arial"/>
          <w:b/>
          <w:bCs/>
          <w:i/>
          <w:iCs/>
          <w:color w:val="C00000"/>
          <w:kern w:val="0"/>
          <w:sz w:val="28"/>
          <w:szCs w:val="28"/>
        </w:rPr>
        <w:t xml:space="preserve">unch, </w:t>
      </w:r>
      <w:r w:rsidR="00251C15">
        <w:rPr>
          <w:rFonts w:ascii="Arial" w:hAnsi="Arial" w:cs="Arial"/>
          <w:b/>
          <w:bCs/>
          <w:i/>
          <w:iCs/>
          <w:color w:val="C00000"/>
          <w:kern w:val="0"/>
          <w:sz w:val="28"/>
          <w:szCs w:val="28"/>
        </w:rPr>
        <w:t>y</w:t>
      </w:r>
      <w:r w:rsidR="00F40062">
        <w:rPr>
          <w:rFonts w:ascii="Arial" w:hAnsi="Arial" w:cs="Arial"/>
          <w:b/>
          <w:bCs/>
          <w:i/>
          <w:iCs/>
          <w:color w:val="C00000"/>
          <w:kern w:val="0"/>
          <w:sz w:val="28"/>
          <w:szCs w:val="28"/>
        </w:rPr>
        <w:t xml:space="preserve">ou </w:t>
      </w:r>
      <w:r w:rsidR="00B72FAE">
        <w:rPr>
          <w:rFonts w:ascii="Arial" w:hAnsi="Arial" w:cs="Arial"/>
          <w:b/>
          <w:bCs/>
          <w:i/>
          <w:iCs/>
          <w:color w:val="C00000"/>
          <w:kern w:val="0"/>
          <w:sz w:val="28"/>
          <w:szCs w:val="28"/>
        </w:rPr>
        <w:t xml:space="preserve">and </w:t>
      </w:r>
      <w:r w:rsidR="00251C15">
        <w:rPr>
          <w:rFonts w:ascii="Arial" w:hAnsi="Arial" w:cs="Arial"/>
          <w:b/>
          <w:bCs/>
          <w:i/>
          <w:iCs/>
          <w:color w:val="C00000"/>
          <w:kern w:val="0"/>
          <w:sz w:val="28"/>
          <w:szCs w:val="28"/>
        </w:rPr>
        <w:t>o</w:t>
      </w:r>
      <w:r w:rsidR="00B72FAE">
        <w:rPr>
          <w:rFonts w:ascii="Arial" w:hAnsi="Arial" w:cs="Arial"/>
          <w:b/>
          <w:bCs/>
          <w:i/>
          <w:iCs/>
          <w:color w:val="C00000"/>
          <w:kern w:val="0"/>
          <w:sz w:val="28"/>
          <w:szCs w:val="28"/>
        </w:rPr>
        <w:t>ther</w:t>
      </w:r>
      <w:r w:rsidR="00251C15">
        <w:rPr>
          <w:rFonts w:ascii="Arial" w:hAnsi="Arial" w:cs="Arial"/>
          <w:b/>
          <w:bCs/>
          <w:i/>
          <w:iCs/>
          <w:color w:val="C00000"/>
          <w:kern w:val="0"/>
          <w:sz w:val="28"/>
          <w:szCs w:val="28"/>
        </w:rPr>
        <w:t xml:space="preserve"> c</w:t>
      </w:r>
      <w:r w:rsidR="00016BA5" w:rsidRPr="007E0260">
        <w:rPr>
          <w:rFonts w:ascii="Arial" w:hAnsi="Arial" w:cs="Arial"/>
          <w:b/>
          <w:bCs/>
          <w:i/>
          <w:iCs/>
          <w:color w:val="C00000"/>
          <w:kern w:val="0"/>
          <w:sz w:val="28"/>
          <w:szCs w:val="28"/>
        </w:rPr>
        <w:t xml:space="preserve">ompany </w:t>
      </w:r>
      <w:r w:rsidR="00251C15">
        <w:rPr>
          <w:rFonts w:ascii="Arial" w:hAnsi="Arial" w:cs="Arial"/>
          <w:b/>
          <w:bCs/>
          <w:i/>
          <w:iCs/>
          <w:color w:val="C00000"/>
          <w:kern w:val="0"/>
          <w:sz w:val="28"/>
          <w:szCs w:val="28"/>
        </w:rPr>
        <w:t>r</w:t>
      </w:r>
      <w:r w:rsidR="00016BA5" w:rsidRPr="007E0260">
        <w:rPr>
          <w:rFonts w:ascii="Arial" w:hAnsi="Arial" w:cs="Arial"/>
          <w:b/>
          <w:bCs/>
          <w:i/>
          <w:iCs/>
          <w:color w:val="C00000"/>
          <w:kern w:val="0"/>
          <w:sz w:val="28"/>
          <w:szCs w:val="28"/>
        </w:rPr>
        <w:t xml:space="preserve">epresentatives </w:t>
      </w:r>
      <w:r w:rsidR="00251C15">
        <w:rPr>
          <w:rFonts w:ascii="Arial" w:hAnsi="Arial" w:cs="Arial"/>
          <w:b/>
          <w:bCs/>
          <w:i/>
          <w:iCs/>
          <w:color w:val="C00000"/>
          <w:kern w:val="0"/>
          <w:sz w:val="28"/>
          <w:szCs w:val="28"/>
        </w:rPr>
        <w:t>a</w:t>
      </w:r>
      <w:r w:rsidR="00016BA5" w:rsidRPr="007E0260">
        <w:rPr>
          <w:rFonts w:ascii="Arial" w:hAnsi="Arial" w:cs="Arial"/>
          <w:b/>
          <w:bCs/>
          <w:i/>
          <w:iCs/>
          <w:color w:val="C00000"/>
          <w:kern w:val="0"/>
          <w:sz w:val="28"/>
          <w:szCs w:val="28"/>
        </w:rPr>
        <w:t xml:space="preserve">ttending </w:t>
      </w:r>
      <w:r w:rsidR="00251C15">
        <w:rPr>
          <w:rFonts w:ascii="Arial" w:hAnsi="Arial" w:cs="Arial"/>
          <w:b/>
          <w:bCs/>
          <w:i/>
          <w:iCs/>
          <w:color w:val="C00000"/>
          <w:kern w:val="0"/>
          <w:sz w:val="28"/>
          <w:szCs w:val="28"/>
        </w:rPr>
        <w:t xml:space="preserve">must register </w:t>
      </w:r>
      <w:r w:rsidR="0037024A">
        <w:rPr>
          <w:rFonts w:ascii="Arial" w:hAnsi="Arial" w:cs="Arial"/>
          <w:b/>
          <w:bCs/>
          <w:i/>
          <w:iCs/>
          <w:color w:val="C00000"/>
          <w:kern w:val="0"/>
          <w:sz w:val="28"/>
          <w:szCs w:val="28"/>
        </w:rPr>
        <w:t>at the booth</w:t>
      </w:r>
      <w:r w:rsidR="009371A4">
        <w:rPr>
          <w:rFonts w:ascii="Arial" w:hAnsi="Arial" w:cs="Arial"/>
          <w:b/>
          <w:bCs/>
          <w:i/>
          <w:iCs/>
          <w:color w:val="C00000"/>
          <w:kern w:val="0"/>
          <w:sz w:val="28"/>
          <w:szCs w:val="28"/>
        </w:rPr>
        <w:t xml:space="preserve"> during the day of the event</w:t>
      </w:r>
      <w:r w:rsidR="00AB531F">
        <w:rPr>
          <w:rFonts w:ascii="Arial" w:hAnsi="Arial" w:cs="Arial"/>
          <w:b/>
          <w:bCs/>
          <w:i/>
          <w:iCs/>
          <w:color w:val="C00000"/>
          <w:kern w:val="0"/>
          <w:sz w:val="28"/>
          <w:szCs w:val="28"/>
        </w:rPr>
        <w:t>.</w:t>
      </w:r>
    </w:p>
    <w:p w14:paraId="4D061B0C" w14:textId="77777777" w:rsidR="00C62C03" w:rsidRDefault="00C62C03" w:rsidP="00667DD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1CE2C768" w14:textId="45BF0A97" w:rsidR="00C62C03" w:rsidRPr="00B01052" w:rsidRDefault="00622EB9" w:rsidP="00667DDE">
      <w:pPr>
        <w:pStyle w:val="Default"/>
        <w:rPr>
          <w:rFonts w:ascii="Arial" w:hAnsi="Arial" w:cs="Arial"/>
          <w:b/>
          <w:bCs/>
        </w:rPr>
      </w:pPr>
      <w:r w:rsidRPr="00B01052">
        <w:rPr>
          <w:rFonts w:ascii="Arial" w:hAnsi="Arial" w:cs="Arial"/>
          <w:b/>
          <w:bCs/>
        </w:rPr>
        <w:t xml:space="preserve">Vendors need to provide a COI naming American Public Works Association as additional insured on general liability; $1M Each Occurrence/$2M Aggregate General Liability limit; show proof of workers compensation insurance; $1M Employers Liability Limit and prefer $2M umbrella/excess liability. </w:t>
      </w:r>
    </w:p>
    <w:p w14:paraId="3C9F48F7" w14:textId="77777777" w:rsidR="00C62C03" w:rsidRDefault="00C62C03" w:rsidP="00667DD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113A469" w14:textId="43089DEC" w:rsidR="00D977C3" w:rsidRDefault="00D977C3" w:rsidP="00667DDE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622EB9">
        <w:rPr>
          <w:rFonts w:ascii="Arial" w:hAnsi="Arial" w:cs="Arial"/>
          <w:b/>
          <w:bCs/>
          <w:sz w:val="28"/>
          <w:szCs w:val="28"/>
        </w:rPr>
        <w:t>Vendors to provide items for the raffle</w:t>
      </w:r>
      <w:r w:rsidR="000324F4" w:rsidRPr="00622EB9">
        <w:rPr>
          <w:rFonts w:ascii="Arial" w:hAnsi="Arial" w:cs="Arial"/>
          <w:b/>
          <w:bCs/>
          <w:sz w:val="28"/>
          <w:szCs w:val="28"/>
        </w:rPr>
        <w:t>.</w:t>
      </w:r>
    </w:p>
    <w:p w14:paraId="1F72FA7D" w14:textId="77777777" w:rsidR="00B01052" w:rsidRPr="00C157F9" w:rsidRDefault="00B01052" w:rsidP="00667DD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360BD7D" w14:textId="4EEA951A" w:rsidR="008F1023" w:rsidRPr="001436CD" w:rsidRDefault="00667DDE" w:rsidP="001436CD">
      <w:pPr>
        <w:pStyle w:val="Default"/>
        <w:rPr>
          <w:rFonts w:ascii="Arial" w:hAnsi="Arial" w:cs="Arial"/>
          <w:b/>
          <w:bCs/>
        </w:rPr>
      </w:pPr>
      <w:r w:rsidRPr="00FE2E4B">
        <w:rPr>
          <w:rFonts w:ascii="Arial" w:hAnsi="Arial" w:cs="Arial"/>
          <w:b/>
          <w:bCs/>
          <w:highlight w:val="yellow"/>
        </w:rPr>
        <w:t xml:space="preserve">SUBMIT YOUR COMPANY LOGO (high resolution jpeg min. 300 dpi) TO ROBERT FONTANILLA AT </w:t>
      </w:r>
      <w:hyperlink r:id="rId24" w:history="1">
        <w:r w:rsidR="00DD1944">
          <w:rPr>
            <w:rStyle w:val="Hyperlink"/>
            <w:rFonts w:ascii="Arial" w:hAnsi="Arial" w:cs="Arial"/>
            <w:b/>
            <w:bCs/>
            <w:highlight w:val="yellow"/>
          </w:rPr>
          <w:t>rfontanilla@cornerstoneearth.com</w:t>
        </w:r>
      </w:hyperlink>
    </w:p>
    <w:sectPr w:rsidR="008F1023" w:rsidRPr="001436CD" w:rsidSect="00636CFE">
      <w:type w:val="nextColumn"/>
      <w:pgSz w:w="12240" w:h="15840" w:code="1"/>
      <w:pgMar w:top="864" w:right="878" w:bottom="864" w:left="878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303CD" w14:textId="77777777" w:rsidR="00D10FDF" w:rsidRDefault="00D10FDF" w:rsidP="008F1023">
      <w:r>
        <w:separator/>
      </w:r>
    </w:p>
  </w:endnote>
  <w:endnote w:type="continuationSeparator" w:id="0">
    <w:p w14:paraId="28E2F9A1" w14:textId="77777777" w:rsidR="00D10FDF" w:rsidRDefault="00D10FDF" w:rsidP="008F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38282" w14:textId="77777777" w:rsidR="00D10FDF" w:rsidRDefault="00D10FDF" w:rsidP="008F1023">
      <w:r>
        <w:separator/>
      </w:r>
    </w:p>
  </w:footnote>
  <w:footnote w:type="continuationSeparator" w:id="0">
    <w:p w14:paraId="6DD67F59" w14:textId="77777777" w:rsidR="00D10FDF" w:rsidRDefault="00D10FDF" w:rsidP="008F1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35B7E"/>
    <w:multiLevelType w:val="hybridMultilevel"/>
    <w:tmpl w:val="805832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A5140"/>
    <w:multiLevelType w:val="hybridMultilevel"/>
    <w:tmpl w:val="A45607FA"/>
    <w:lvl w:ilvl="0" w:tplc="0409000B">
      <w:start w:val="1"/>
      <w:numFmt w:val="bullet"/>
      <w:lvlText w:val="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 w16cid:durableId="925961216">
    <w:abstractNumId w:val="0"/>
  </w:num>
  <w:num w:numId="2" w16cid:durableId="887030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866"/>
    <w:rsid w:val="000020FD"/>
    <w:rsid w:val="00011C04"/>
    <w:rsid w:val="0001641A"/>
    <w:rsid w:val="00016BA5"/>
    <w:rsid w:val="000324F4"/>
    <w:rsid w:val="0006298D"/>
    <w:rsid w:val="000912CD"/>
    <w:rsid w:val="00093D8B"/>
    <w:rsid w:val="000A6788"/>
    <w:rsid w:val="000B00F8"/>
    <w:rsid w:val="000B46B3"/>
    <w:rsid w:val="000E0B51"/>
    <w:rsid w:val="000E20D9"/>
    <w:rsid w:val="000F67EA"/>
    <w:rsid w:val="001124BC"/>
    <w:rsid w:val="00112A57"/>
    <w:rsid w:val="00114990"/>
    <w:rsid w:val="00121279"/>
    <w:rsid w:val="00124464"/>
    <w:rsid w:val="00125AED"/>
    <w:rsid w:val="00141FC2"/>
    <w:rsid w:val="001436CD"/>
    <w:rsid w:val="00143949"/>
    <w:rsid w:val="00144509"/>
    <w:rsid w:val="001474CA"/>
    <w:rsid w:val="0015109D"/>
    <w:rsid w:val="001669AB"/>
    <w:rsid w:val="00167398"/>
    <w:rsid w:val="001732AC"/>
    <w:rsid w:val="00180D84"/>
    <w:rsid w:val="001915B1"/>
    <w:rsid w:val="00195D4C"/>
    <w:rsid w:val="001A3240"/>
    <w:rsid w:val="001A46E0"/>
    <w:rsid w:val="001A7257"/>
    <w:rsid w:val="001C2156"/>
    <w:rsid w:val="001E041D"/>
    <w:rsid w:val="001E11B2"/>
    <w:rsid w:val="001E172F"/>
    <w:rsid w:val="001E3680"/>
    <w:rsid w:val="001F020C"/>
    <w:rsid w:val="001F15DE"/>
    <w:rsid w:val="0022140D"/>
    <w:rsid w:val="00224FB4"/>
    <w:rsid w:val="00226474"/>
    <w:rsid w:val="00232477"/>
    <w:rsid w:val="00241B47"/>
    <w:rsid w:val="00241FE9"/>
    <w:rsid w:val="002427C3"/>
    <w:rsid w:val="00251C15"/>
    <w:rsid w:val="00254AD1"/>
    <w:rsid w:val="002601F5"/>
    <w:rsid w:val="00261406"/>
    <w:rsid w:val="00273E8C"/>
    <w:rsid w:val="002813E4"/>
    <w:rsid w:val="00281AB1"/>
    <w:rsid w:val="00286867"/>
    <w:rsid w:val="002878AF"/>
    <w:rsid w:val="002900D4"/>
    <w:rsid w:val="00296FEC"/>
    <w:rsid w:val="002B1D26"/>
    <w:rsid w:val="002B576B"/>
    <w:rsid w:val="002C4F35"/>
    <w:rsid w:val="002C594A"/>
    <w:rsid w:val="002D3D90"/>
    <w:rsid w:val="002F2EFA"/>
    <w:rsid w:val="00313BD3"/>
    <w:rsid w:val="003200B3"/>
    <w:rsid w:val="00334EF6"/>
    <w:rsid w:val="003354CD"/>
    <w:rsid w:val="00351575"/>
    <w:rsid w:val="00357516"/>
    <w:rsid w:val="0036528D"/>
    <w:rsid w:val="0037024A"/>
    <w:rsid w:val="00374E59"/>
    <w:rsid w:val="00376119"/>
    <w:rsid w:val="00381A24"/>
    <w:rsid w:val="00382D8B"/>
    <w:rsid w:val="003859C6"/>
    <w:rsid w:val="00386238"/>
    <w:rsid w:val="003901F7"/>
    <w:rsid w:val="003A715A"/>
    <w:rsid w:val="003B28D3"/>
    <w:rsid w:val="003B32A2"/>
    <w:rsid w:val="003C0DCC"/>
    <w:rsid w:val="003C6851"/>
    <w:rsid w:val="003E3866"/>
    <w:rsid w:val="003E4AAC"/>
    <w:rsid w:val="003E6F76"/>
    <w:rsid w:val="003F1CB4"/>
    <w:rsid w:val="003F3497"/>
    <w:rsid w:val="0040085D"/>
    <w:rsid w:val="00410DEA"/>
    <w:rsid w:val="004118BD"/>
    <w:rsid w:val="00415A11"/>
    <w:rsid w:val="004220F7"/>
    <w:rsid w:val="00422151"/>
    <w:rsid w:val="004245E0"/>
    <w:rsid w:val="004272C3"/>
    <w:rsid w:val="0043115B"/>
    <w:rsid w:val="00442676"/>
    <w:rsid w:val="00450301"/>
    <w:rsid w:val="00464871"/>
    <w:rsid w:val="00472DD8"/>
    <w:rsid w:val="004743F2"/>
    <w:rsid w:val="0047781F"/>
    <w:rsid w:val="00477A66"/>
    <w:rsid w:val="004862A9"/>
    <w:rsid w:val="004919DC"/>
    <w:rsid w:val="004B3669"/>
    <w:rsid w:val="004B6556"/>
    <w:rsid w:val="005010C9"/>
    <w:rsid w:val="00502049"/>
    <w:rsid w:val="00506068"/>
    <w:rsid w:val="005063B3"/>
    <w:rsid w:val="00507934"/>
    <w:rsid w:val="00514DC3"/>
    <w:rsid w:val="00516493"/>
    <w:rsid w:val="00517CF2"/>
    <w:rsid w:val="00520D26"/>
    <w:rsid w:val="005439AD"/>
    <w:rsid w:val="00546FF9"/>
    <w:rsid w:val="00547395"/>
    <w:rsid w:val="005527F5"/>
    <w:rsid w:val="005529CB"/>
    <w:rsid w:val="005558D2"/>
    <w:rsid w:val="00560165"/>
    <w:rsid w:val="00562C5C"/>
    <w:rsid w:val="00564A37"/>
    <w:rsid w:val="00565C95"/>
    <w:rsid w:val="005738F8"/>
    <w:rsid w:val="00586141"/>
    <w:rsid w:val="00586378"/>
    <w:rsid w:val="00590C39"/>
    <w:rsid w:val="005964AA"/>
    <w:rsid w:val="005A0314"/>
    <w:rsid w:val="005A11B0"/>
    <w:rsid w:val="005A174B"/>
    <w:rsid w:val="005A688B"/>
    <w:rsid w:val="005B7546"/>
    <w:rsid w:val="005C3AFB"/>
    <w:rsid w:val="005E210D"/>
    <w:rsid w:val="005E2978"/>
    <w:rsid w:val="005E775C"/>
    <w:rsid w:val="005F0EA0"/>
    <w:rsid w:val="00604703"/>
    <w:rsid w:val="00614224"/>
    <w:rsid w:val="00616FB9"/>
    <w:rsid w:val="00622EB9"/>
    <w:rsid w:val="00627BA6"/>
    <w:rsid w:val="00631782"/>
    <w:rsid w:val="00636CFE"/>
    <w:rsid w:val="00647A56"/>
    <w:rsid w:val="006528FF"/>
    <w:rsid w:val="006568D2"/>
    <w:rsid w:val="0066680F"/>
    <w:rsid w:val="00666F2C"/>
    <w:rsid w:val="00667DDE"/>
    <w:rsid w:val="00681EF0"/>
    <w:rsid w:val="00692AD8"/>
    <w:rsid w:val="00692BCA"/>
    <w:rsid w:val="006974D6"/>
    <w:rsid w:val="006974E7"/>
    <w:rsid w:val="006A2B0D"/>
    <w:rsid w:val="006A6E7E"/>
    <w:rsid w:val="006B0878"/>
    <w:rsid w:val="006B1788"/>
    <w:rsid w:val="006C2DEE"/>
    <w:rsid w:val="006C38E8"/>
    <w:rsid w:val="006E358D"/>
    <w:rsid w:val="00716E87"/>
    <w:rsid w:val="00720195"/>
    <w:rsid w:val="007220A4"/>
    <w:rsid w:val="00722A72"/>
    <w:rsid w:val="007236B0"/>
    <w:rsid w:val="00747312"/>
    <w:rsid w:val="007531F0"/>
    <w:rsid w:val="0076755C"/>
    <w:rsid w:val="00767E6F"/>
    <w:rsid w:val="0078774F"/>
    <w:rsid w:val="007968C3"/>
    <w:rsid w:val="007A75BC"/>
    <w:rsid w:val="007B1C29"/>
    <w:rsid w:val="007B4DF7"/>
    <w:rsid w:val="007C20F6"/>
    <w:rsid w:val="007C42E7"/>
    <w:rsid w:val="007C7744"/>
    <w:rsid w:val="007E0260"/>
    <w:rsid w:val="007E16AB"/>
    <w:rsid w:val="007E49DF"/>
    <w:rsid w:val="007F1690"/>
    <w:rsid w:val="007F1F33"/>
    <w:rsid w:val="007F3865"/>
    <w:rsid w:val="007F64A8"/>
    <w:rsid w:val="007F79CB"/>
    <w:rsid w:val="00805BB5"/>
    <w:rsid w:val="00817E7C"/>
    <w:rsid w:val="00821646"/>
    <w:rsid w:val="00821F05"/>
    <w:rsid w:val="008320CE"/>
    <w:rsid w:val="0083297A"/>
    <w:rsid w:val="0084145F"/>
    <w:rsid w:val="00854440"/>
    <w:rsid w:val="00866FD8"/>
    <w:rsid w:val="0087137A"/>
    <w:rsid w:val="00877E61"/>
    <w:rsid w:val="008864F6"/>
    <w:rsid w:val="00892D66"/>
    <w:rsid w:val="008935B2"/>
    <w:rsid w:val="00895997"/>
    <w:rsid w:val="008A0FB1"/>
    <w:rsid w:val="008C0724"/>
    <w:rsid w:val="008C381A"/>
    <w:rsid w:val="008F1023"/>
    <w:rsid w:val="00901F34"/>
    <w:rsid w:val="009050D7"/>
    <w:rsid w:val="009119F0"/>
    <w:rsid w:val="009146C2"/>
    <w:rsid w:val="00917F65"/>
    <w:rsid w:val="0092252E"/>
    <w:rsid w:val="00926AF4"/>
    <w:rsid w:val="0093696F"/>
    <w:rsid w:val="009371A4"/>
    <w:rsid w:val="009514B0"/>
    <w:rsid w:val="0096234E"/>
    <w:rsid w:val="00973849"/>
    <w:rsid w:val="009749EA"/>
    <w:rsid w:val="00974A83"/>
    <w:rsid w:val="009833BD"/>
    <w:rsid w:val="00996E6F"/>
    <w:rsid w:val="009A313F"/>
    <w:rsid w:val="009A339F"/>
    <w:rsid w:val="009B3005"/>
    <w:rsid w:val="009B6176"/>
    <w:rsid w:val="009B7721"/>
    <w:rsid w:val="009C182C"/>
    <w:rsid w:val="009C200A"/>
    <w:rsid w:val="009D08DE"/>
    <w:rsid w:val="009D27B1"/>
    <w:rsid w:val="009D364C"/>
    <w:rsid w:val="009E579C"/>
    <w:rsid w:val="009F3E87"/>
    <w:rsid w:val="00A02B48"/>
    <w:rsid w:val="00A05D66"/>
    <w:rsid w:val="00A12C83"/>
    <w:rsid w:val="00A25005"/>
    <w:rsid w:val="00A2797D"/>
    <w:rsid w:val="00A32E4B"/>
    <w:rsid w:val="00A34C13"/>
    <w:rsid w:val="00A463D1"/>
    <w:rsid w:val="00A675D4"/>
    <w:rsid w:val="00A9754A"/>
    <w:rsid w:val="00AA5147"/>
    <w:rsid w:val="00AB26F4"/>
    <w:rsid w:val="00AB42DD"/>
    <w:rsid w:val="00AB531F"/>
    <w:rsid w:val="00AB7823"/>
    <w:rsid w:val="00AC39E5"/>
    <w:rsid w:val="00AD04AB"/>
    <w:rsid w:val="00AD31BD"/>
    <w:rsid w:val="00AE465C"/>
    <w:rsid w:val="00AE511C"/>
    <w:rsid w:val="00AF248C"/>
    <w:rsid w:val="00AF4592"/>
    <w:rsid w:val="00B01052"/>
    <w:rsid w:val="00B0163E"/>
    <w:rsid w:val="00B034E2"/>
    <w:rsid w:val="00B13D86"/>
    <w:rsid w:val="00B14A75"/>
    <w:rsid w:val="00B20C2C"/>
    <w:rsid w:val="00B63C30"/>
    <w:rsid w:val="00B72FAE"/>
    <w:rsid w:val="00B825FE"/>
    <w:rsid w:val="00B82A8B"/>
    <w:rsid w:val="00B951EA"/>
    <w:rsid w:val="00BA2974"/>
    <w:rsid w:val="00BB10E3"/>
    <w:rsid w:val="00BB7EBF"/>
    <w:rsid w:val="00BC5E2A"/>
    <w:rsid w:val="00BF06B4"/>
    <w:rsid w:val="00BF1879"/>
    <w:rsid w:val="00BF51C0"/>
    <w:rsid w:val="00BF6007"/>
    <w:rsid w:val="00C05E35"/>
    <w:rsid w:val="00C06416"/>
    <w:rsid w:val="00C1154D"/>
    <w:rsid w:val="00C1256E"/>
    <w:rsid w:val="00C139A1"/>
    <w:rsid w:val="00C157F9"/>
    <w:rsid w:val="00C17D25"/>
    <w:rsid w:val="00C20BE2"/>
    <w:rsid w:val="00C62BB3"/>
    <w:rsid w:val="00C62C03"/>
    <w:rsid w:val="00C76B81"/>
    <w:rsid w:val="00C76D21"/>
    <w:rsid w:val="00C870D8"/>
    <w:rsid w:val="00C93CBD"/>
    <w:rsid w:val="00CA36C9"/>
    <w:rsid w:val="00CB3B1A"/>
    <w:rsid w:val="00CC497A"/>
    <w:rsid w:val="00CE38D5"/>
    <w:rsid w:val="00D01247"/>
    <w:rsid w:val="00D0589A"/>
    <w:rsid w:val="00D07D3F"/>
    <w:rsid w:val="00D10FDF"/>
    <w:rsid w:val="00D15C59"/>
    <w:rsid w:val="00D20BFF"/>
    <w:rsid w:val="00D25ECC"/>
    <w:rsid w:val="00D34177"/>
    <w:rsid w:val="00D3425D"/>
    <w:rsid w:val="00D421E3"/>
    <w:rsid w:val="00D52485"/>
    <w:rsid w:val="00D559EC"/>
    <w:rsid w:val="00D62387"/>
    <w:rsid w:val="00D63DE7"/>
    <w:rsid w:val="00D87F9A"/>
    <w:rsid w:val="00D91524"/>
    <w:rsid w:val="00D977C3"/>
    <w:rsid w:val="00DA2EB4"/>
    <w:rsid w:val="00DA5CD4"/>
    <w:rsid w:val="00DA6DA2"/>
    <w:rsid w:val="00DB449F"/>
    <w:rsid w:val="00DC6DB6"/>
    <w:rsid w:val="00DD1944"/>
    <w:rsid w:val="00DE241E"/>
    <w:rsid w:val="00DF2A09"/>
    <w:rsid w:val="00DF466B"/>
    <w:rsid w:val="00DF689A"/>
    <w:rsid w:val="00E04923"/>
    <w:rsid w:val="00E24AC9"/>
    <w:rsid w:val="00E25BB4"/>
    <w:rsid w:val="00E5210E"/>
    <w:rsid w:val="00E532D8"/>
    <w:rsid w:val="00E6509E"/>
    <w:rsid w:val="00E67AEF"/>
    <w:rsid w:val="00E74878"/>
    <w:rsid w:val="00E84C96"/>
    <w:rsid w:val="00E929B9"/>
    <w:rsid w:val="00EA5ACD"/>
    <w:rsid w:val="00EA6178"/>
    <w:rsid w:val="00EA61FF"/>
    <w:rsid w:val="00EB548E"/>
    <w:rsid w:val="00EB57A3"/>
    <w:rsid w:val="00EB64FB"/>
    <w:rsid w:val="00EC369B"/>
    <w:rsid w:val="00EC53B0"/>
    <w:rsid w:val="00EE0A87"/>
    <w:rsid w:val="00EE533F"/>
    <w:rsid w:val="00EF60B6"/>
    <w:rsid w:val="00F00E7D"/>
    <w:rsid w:val="00F21861"/>
    <w:rsid w:val="00F23C23"/>
    <w:rsid w:val="00F40062"/>
    <w:rsid w:val="00F41043"/>
    <w:rsid w:val="00F41A7A"/>
    <w:rsid w:val="00F47B92"/>
    <w:rsid w:val="00F516B8"/>
    <w:rsid w:val="00F5733A"/>
    <w:rsid w:val="00F57938"/>
    <w:rsid w:val="00F61E75"/>
    <w:rsid w:val="00F62973"/>
    <w:rsid w:val="00F62E0E"/>
    <w:rsid w:val="00F64501"/>
    <w:rsid w:val="00F66931"/>
    <w:rsid w:val="00F740B6"/>
    <w:rsid w:val="00F851FB"/>
    <w:rsid w:val="00F90138"/>
    <w:rsid w:val="00F9219C"/>
    <w:rsid w:val="00F9765A"/>
    <w:rsid w:val="00FA0B94"/>
    <w:rsid w:val="00FA44A0"/>
    <w:rsid w:val="00FB035C"/>
    <w:rsid w:val="00FC330B"/>
    <w:rsid w:val="00FC4218"/>
    <w:rsid w:val="00FD1577"/>
    <w:rsid w:val="00FD528C"/>
    <w:rsid w:val="00FD62B2"/>
    <w:rsid w:val="00FE5BB1"/>
    <w:rsid w:val="00FF2E85"/>
    <w:rsid w:val="00FF38EA"/>
    <w:rsid w:val="00FF3E8A"/>
    <w:rsid w:val="00FF4C94"/>
    <w:rsid w:val="00FF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4:docId w14:val="05E66450"/>
  <w15:docId w15:val="{476EC0C5-C7A8-4B8E-8F75-44812ED7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9AB"/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8A0FB1"/>
    <w:pPr>
      <w:outlineLvl w:val="0"/>
    </w:pPr>
    <w:rPr>
      <w:rFonts w:ascii="Garamond" w:hAnsi="Garamond"/>
      <w:color w:val="FFFFFF"/>
      <w:sz w:val="72"/>
      <w:szCs w:val="72"/>
      <w:lang w:val="en"/>
    </w:rPr>
  </w:style>
  <w:style w:type="paragraph" w:styleId="Heading2">
    <w:name w:val="heading 2"/>
    <w:basedOn w:val="Normal"/>
    <w:next w:val="Normal"/>
    <w:link w:val="Heading2Char"/>
    <w:uiPriority w:val="9"/>
    <w:qFormat/>
    <w:rsid w:val="00616FB9"/>
    <w:pPr>
      <w:outlineLvl w:val="1"/>
    </w:pPr>
    <w:rPr>
      <w:rFonts w:ascii="Arial" w:hAnsi="Arial"/>
      <w:b/>
      <w:color w:val="auto"/>
      <w:sz w:val="36"/>
      <w:szCs w:val="36"/>
    </w:rPr>
  </w:style>
  <w:style w:type="paragraph" w:styleId="Heading3">
    <w:name w:val="heading 3"/>
    <w:basedOn w:val="Normal"/>
    <w:next w:val="Normal"/>
    <w:qFormat/>
    <w:rsid w:val="008A0F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rsid w:val="008A0FB1"/>
    <w:rPr>
      <w:rFonts w:ascii="Arial" w:hAnsi="Arial"/>
      <w:bCs/>
      <w:spacing w:val="20"/>
      <w:kern w:val="28"/>
      <w:sz w:val="18"/>
      <w:szCs w:val="18"/>
      <w:lang w:val="en"/>
    </w:rPr>
  </w:style>
  <w:style w:type="paragraph" w:customStyle="1" w:styleId="Address2">
    <w:name w:val="Address 2"/>
    <w:link w:val="Address2Char"/>
    <w:rsid w:val="008A0FB1"/>
    <w:rPr>
      <w:rFonts w:ascii="Arial" w:hAnsi="Arial"/>
      <w:b/>
      <w:bCs/>
      <w:spacing w:val="20"/>
      <w:kern w:val="28"/>
      <w:sz w:val="18"/>
      <w:szCs w:val="18"/>
      <w:lang w:val="en"/>
    </w:rPr>
  </w:style>
  <w:style w:type="character" w:customStyle="1" w:styleId="Address2Char">
    <w:name w:val="Address 2 Char"/>
    <w:basedOn w:val="DefaultParagraphFont"/>
    <w:link w:val="Address2"/>
    <w:rsid w:val="008A0FB1"/>
    <w:rPr>
      <w:rFonts w:ascii="Arial" w:hAnsi="Arial"/>
      <w:b/>
      <w:bCs/>
      <w:spacing w:val="20"/>
      <w:kern w:val="28"/>
      <w:sz w:val="18"/>
      <w:szCs w:val="18"/>
      <w:lang w:val="en" w:eastAsia="en-US" w:bidi="ar-SA"/>
    </w:rPr>
  </w:style>
  <w:style w:type="paragraph" w:customStyle="1" w:styleId="tagline">
    <w:name w:val="tagline"/>
    <w:basedOn w:val="Normal"/>
    <w:rsid w:val="00616FB9"/>
    <w:rPr>
      <w:rFonts w:ascii="Arial" w:hAnsi="Arial"/>
      <w:i/>
      <w:color w:val="auto"/>
      <w:sz w:val="24"/>
      <w:szCs w:val="28"/>
    </w:rPr>
  </w:style>
  <w:style w:type="paragraph" w:customStyle="1" w:styleId="bodytext">
    <w:name w:val="bodytext"/>
    <w:basedOn w:val="Normal"/>
    <w:rsid w:val="0036528D"/>
    <w:rPr>
      <w:rFonts w:ascii="Arial" w:hAnsi="Arial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3E3866"/>
    <w:pPr>
      <w:ind w:left="720"/>
    </w:pPr>
  </w:style>
  <w:style w:type="character" w:styleId="Hyperlink">
    <w:name w:val="Hyperlink"/>
    <w:basedOn w:val="DefaultParagraphFont"/>
    <w:uiPriority w:val="99"/>
    <w:unhideWhenUsed/>
    <w:rsid w:val="008935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35B2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6AF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7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744"/>
    <w:rPr>
      <w:rFonts w:ascii="Segoe UI" w:hAnsi="Segoe UI" w:cs="Segoe UI"/>
      <w:color w:val="000000"/>
      <w:kern w:val="28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1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023"/>
    <w:rPr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8F1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023"/>
    <w:rPr>
      <w:color w:val="000000"/>
      <w:kern w:val="28"/>
    </w:rPr>
  </w:style>
  <w:style w:type="paragraph" w:customStyle="1" w:styleId="Default">
    <w:name w:val="Default"/>
    <w:rsid w:val="008F102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95D4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C2156"/>
    <w:rPr>
      <w:rFonts w:ascii="Arial" w:hAnsi="Arial"/>
      <w:b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1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mendez@pacifica.gov" TargetMode="External"/><Relationship Id="rId18" Type="http://schemas.openxmlformats.org/officeDocument/2006/relationships/image" Target="media/image3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lsun@woodsideca.gov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my.apwa.org/eventapi__router?event=a1mJx000007reg1" TargetMode="External"/><Relationship Id="rId17" Type="http://schemas.openxmlformats.org/officeDocument/2006/relationships/hyperlink" Target="mailto:matthew.norris@sanjoseca.gov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rmendez@pacifica.gov" TargetMode="Externa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24" Type="http://schemas.openxmlformats.org/officeDocument/2006/relationships/hyperlink" Target="mailto:rfontanilla@cornerstoneearth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my.apwa.org/eventapi__router?event=a1mJx000007reg1" TargetMode="External"/><Relationship Id="rId23" Type="http://schemas.openxmlformats.org/officeDocument/2006/relationships/hyperlink" Target="mailto:matthew.norris@sanjoseca.gov" TargetMode="External"/><Relationship Id="rId10" Type="http://schemas.openxmlformats.org/officeDocument/2006/relationships/image" Target="media/image1.jpg"/><Relationship Id="rId19" Type="http://schemas.openxmlformats.org/officeDocument/2006/relationships/hyperlink" Target="https://my.apwa.org/eventapi__router?event=a1mJx000007rSw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atthew.norris@sanjoseca.gov" TargetMode="External"/><Relationship Id="rId22" Type="http://schemas.openxmlformats.org/officeDocument/2006/relationships/hyperlink" Target="https://my.apwa.org/eventapi__router?event=a1mJx000007reg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oskoui\AppData\Roaming\Microsoft\Templates\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F3CD4E9F6564EB35943989114F530" ma:contentTypeVersion="12" ma:contentTypeDescription="Create a new document." ma:contentTypeScope="" ma:versionID="604389029b5a0c983c79a3bb90b13b9f">
  <xsd:schema xmlns:xsd="http://www.w3.org/2001/XMLSchema" xmlns:xs="http://www.w3.org/2001/XMLSchema" xmlns:p="http://schemas.microsoft.com/office/2006/metadata/properties" xmlns:ns3="509b0d63-5b00-42a9-892a-88bd16b304d1" xmlns:ns4="2b538ed0-538e-491f-af62-3894686353ab" targetNamespace="http://schemas.microsoft.com/office/2006/metadata/properties" ma:root="true" ma:fieldsID="fb26b42de22db27ce03b67bac866f67b" ns3:_="" ns4:_="">
    <xsd:import namespace="509b0d63-5b00-42a9-892a-88bd16b304d1"/>
    <xsd:import namespace="2b538ed0-538e-491f-af62-3894686353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b0d63-5b00-42a9-892a-88bd16b30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8ed0-538e-491f-af62-389468635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6068C6-1AF8-43D4-A9DF-B72436E163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246920-2E0D-4289-A57D-F0689E7445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C92A7C-3293-4927-8EAA-9FBD9494F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b0d63-5b00-42a9-892a-88bd16b304d1"/>
    <ds:schemaRef ds:uri="2b538ed0-538e-491f-af62-389468635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Flyer</Template>
  <TotalTime>17</TotalTime>
  <Pages>2</Pages>
  <Words>350</Words>
  <Characters>2144</Characters>
  <Application>Microsoft Office Word</Application>
  <DocSecurity>0</DocSecurity>
  <Lines>79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Afshin Oskoui</dc:creator>
  <cp:keywords/>
  <dc:description/>
  <cp:lastModifiedBy>Robert Fontanilla</cp:lastModifiedBy>
  <cp:revision>7</cp:revision>
  <cp:lastPrinted>2026-04-15T02:15:00Z</cp:lastPrinted>
  <dcterms:created xsi:type="dcterms:W3CDTF">2026-04-15T02:11:00Z</dcterms:created>
  <dcterms:modified xsi:type="dcterms:W3CDTF">2026-04-15T03:58:00Z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TC060873641033</vt:lpwstr>
  </property>
  <property fmtid="{D5CDD505-2E9C-101B-9397-08002B2CF9AE}" pid="3" name="ContentTypeId">
    <vt:lpwstr>0x01010025FF3CD4E9F6564EB35943989114F530</vt:lpwstr>
  </property>
</Properties>
</file>